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B9" w:rsidRPr="00B44B41" w:rsidRDefault="007B4AB9" w:rsidP="001629C1">
      <w:pPr>
        <w:pStyle w:val="Title"/>
        <w:rPr>
          <w:sz w:val="26"/>
          <w:szCs w:val="26"/>
        </w:rPr>
      </w:pPr>
      <w:r>
        <w:rPr>
          <w:sz w:val="26"/>
          <w:szCs w:val="26"/>
        </w:rPr>
        <w:t>А</w:t>
      </w:r>
      <w:r w:rsidRPr="00B44B41">
        <w:rPr>
          <w:sz w:val="26"/>
          <w:szCs w:val="26"/>
        </w:rPr>
        <w:t>ДМИНИСТРАЦИЯ УСТЬ-БАКЧАРСКОГО СЕЛЬСКОГО ПОСЕЛЕНИЯ</w:t>
      </w:r>
    </w:p>
    <w:p w:rsidR="007B4AB9" w:rsidRPr="00B44B41" w:rsidRDefault="007B4AB9">
      <w:pPr>
        <w:jc w:val="center"/>
        <w:rPr>
          <w:b/>
          <w:sz w:val="22"/>
          <w:szCs w:val="22"/>
        </w:rPr>
      </w:pPr>
    </w:p>
    <w:p w:rsidR="007B4AB9" w:rsidRDefault="007B4AB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4AB9" w:rsidRDefault="007B4AB9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7B4AB9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7B4AB9" w:rsidRPr="000F23E0" w:rsidRDefault="007B4AB9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</w:t>
            </w:r>
            <w:r w:rsidRPr="000F23E0">
              <w:rPr>
                <w:sz w:val="22"/>
                <w:szCs w:val="22"/>
              </w:rPr>
              <w:t>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B4AB9" w:rsidRPr="000F23E0" w:rsidRDefault="007B4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B4AB9" w:rsidRPr="000F23E0" w:rsidRDefault="007B4AB9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32</w:t>
            </w:r>
          </w:p>
        </w:tc>
      </w:tr>
    </w:tbl>
    <w:p w:rsidR="007B4AB9" w:rsidRPr="00223AB4" w:rsidRDefault="007B4AB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B4AB9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B4AB9" w:rsidRPr="000F23E0" w:rsidRDefault="007B4AB9" w:rsidP="000F23E0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 xml:space="preserve">О предварительном согласовании предоставления земельных участков ПАО «ТРК» </w:t>
            </w:r>
          </w:p>
        </w:tc>
      </w:tr>
    </w:tbl>
    <w:p w:rsidR="007B4AB9" w:rsidRDefault="007B4AB9" w:rsidP="0064420D">
      <w:pPr>
        <w:pStyle w:val="BodyTextIndent"/>
        <w:ind w:firstLine="851"/>
        <w:rPr>
          <w:sz w:val="22"/>
          <w:szCs w:val="22"/>
        </w:rPr>
      </w:pPr>
    </w:p>
    <w:p w:rsidR="007B4AB9" w:rsidRPr="000F23E0" w:rsidRDefault="007B4AB9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7B4AB9" w:rsidRPr="000F23E0" w:rsidRDefault="007B4AB9" w:rsidP="0064420D">
      <w:pPr>
        <w:rPr>
          <w:sz w:val="22"/>
          <w:szCs w:val="22"/>
        </w:rPr>
      </w:pPr>
    </w:p>
    <w:p w:rsidR="007B4AB9" w:rsidRPr="000F23E0" w:rsidRDefault="007B4AB9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7B4AB9" w:rsidRDefault="007B4AB9" w:rsidP="00276A8B">
      <w:pPr>
        <w:pStyle w:val="BodyTextIndent2"/>
        <w:ind w:firstLine="720"/>
        <w:rPr>
          <w:sz w:val="22"/>
          <w:szCs w:val="22"/>
        </w:rPr>
      </w:pPr>
    </w:p>
    <w:p w:rsidR="007B4AB9" w:rsidRPr="000F23E0" w:rsidRDefault="007B4AB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50</w:t>
      </w:r>
      <w:r w:rsidRPr="000F23E0">
        <w:rPr>
          <w:sz w:val="22"/>
          <w:szCs w:val="22"/>
        </w:rPr>
        <w:t>, находящихся в государственной собственности, следующие земельные участки:</w:t>
      </w:r>
    </w:p>
    <w:p w:rsidR="007B4AB9" w:rsidRPr="000F23E0" w:rsidRDefault="007B4AB9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(ЗУ1), с категорией земель: земли </w:t>
      </w:r>
      <w: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0F23E0">
        <w:rPr>
          <w:sz w:val="22"/>
          <w:szCs w:val="22"/>
        </w:rPr>
        <w:t xml:space="preserve">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</w:t>
      </w:r>
      <w:r>
        <w:rPr>
          <w:sz w:val="22"/>
          <w:szCs w:val="22"/>
        </w:rPr>
        <w:t>окрестности с. Нижняя Тига</w:t>
      </w:r>
      <w:r w:rsidRPr="000F23E0">
        <w:rPr>
          <w:sz w:val="22"/>
          <w:szCs w:val="22"/>
        </w:rPr>
        <w:t xml:space="preserve">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-400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12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0F23E0">
        <w:rPr>
          <w:sz w:val="22"/>
          <w:szCs w:val="22"/>
        </w:rPr>
        <w:t>), общей площадью 50 кв.м.;</w:t>
      </w:r>
    </w:p>
    <w:p w:rsidR="007B4AB9" w:rsidRPr="000F23E0" w:rsidRDefault="007B4AB9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(ЗУ2), с категорией земель: земли </w:t>
      </w:r>
      <w: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0F23E0">
        <w:rPr>
          <w:sz w:val="22"/>
          <w:szCs w:val="22"/>
        </w:rPr>
        <w:t xml:space="preserve">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</w:t>
      </w:r>
      <w:r>
        <w:rPr>
          <w:sz w:val="22"/>
          <w:szCs w:val="22"/>
        </w:rPr>
        <w:t>окрестности с. Нижняя Тига</w:t>
      </w:r>
      <w:r w:rsidRPr="000F23E0">
        <w:rPr>
          <w:sz w:val="22"/>
          <w:szCs w:val="22"/>
        </w:rPr>
        <w:t xml:space="preserve">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 xml:space="preserve"> 320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12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15</w:t>
      </w:r>
      <w:r w:rsidRPr="000F23E0">
        <w:rPr>
          <w:sz w:val="22"/>
          <w:szCs w:val="22"/>
        </w:rPr>
        <w:t>), общей площадью 50 кв.м.;</w:t>
      </w:r>
    </w:p>
    <w:p w:rsidR="007B4AB9" w:rsidRPr="000F23E0" w:rsidRDefault="007B4AB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(ЗУ3), с категорией земель: земли </w:t>
      </w:r>
      <w: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0F23E0">
        <w:rPr>
          <w:sz w:val="22"/>
          <w:szCs w:val="22"/>
        </w:rPr>
        <w:t xml:space="preserve">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</w:t>
      </w:r>
      <w:r>
        <w:rPr>
          <w:sz w:val="22"/>
          <w:szCs w:val="22"/>
        </w:rPr>
        <w:t>окрестности с. Нижняя Тига</w:t>
      </w:r>
      <w:r w:rsidRPr="000F23E0">
        <w:rPr>
          <w:sz w:val="22"/>
          <w:szCs w:val="22"/>
        </w:rPr>
        <w:t xml:space="preserve">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-630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14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40</w:t>
      </w:r>
      <w:r w:rsidRPr="000F23E0">
        <w:rPr>
          <w:sz w:val="22"/>
          <w:szCs w:val="22"/>
        </w:rPr>
        <w:t>), общей площадью 50 кв.м.</w:t>
      </w:r>
      <w:r>
        <w:rPr>
          <w:sz w:val="22"/>
          <w:szCs w:val="22"/>
        </w:rPr>
        <w:t xml:space="preserve">, </w:t>
      </w:r>
      <w:r w:rsidRPr="000F23E0">
        <w:rPr>
          <w:sz w:val="22"/>
          <w:szCs w:val="22"/>
        </w:rPr>
        <w:t>и утвердить схему расположения вновь образованных земельных участков согласно приложению.</w:t>
      </w:r>
    </w:p>
    <w:p w:rsidR="007B4AB9" w:rsidRPr="000F23E0" w:rsidRDefault="007B4AB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2. Предварительно согласовать предоставление земельных участков, образованных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ых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0F23E0">
        <w:rPr>
          <w:sz w:val="22"/>
          <w:szCs w:val="22"/>
        </w:rPr>
        <w:t>.</w:t>
      </w:r>
    </w:p>
    <w:p w:rsidR="007B4AB9" w:rsidRPr="000F23E0" w:rsidRDefault="007B4AB9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земельных участков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7B4AB9" w:rsidRPr="000F23E0" w:rsidRDefault="007B4AB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земельных участков, образованных в соответствии с пунктом 1 настоящего постановления.</w:t>
      </w:r>
    </w:p>
    <w:p w:rsidR="007B4AB9" w:rsidRDefault="007B4AB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</w:t>
      </w:r>
      <w:r w:rsidRPr="000F23E0">
        <w:rPr>
          <w:sz w:val="22"/>
          <w:szCs w:val="22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7B4AB9" w:rsidRPr="000F23E0" w:rsidRDefault="007B4AB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B4AB9" w:rsidRPr="000F23E0" w:rsidRDefault="007B4AB9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>Глава</w:t>
      </w:r>
      <w:r>
        <w:rPr>
          <w:sz w:val="22"/>
          <w:szCs w:val="22"/>
        </w:rPr>
        <w:t xml:space="preserve"> Усть-Бакчарского</w:t>
      </w:r>
      <w:r w:rsidRPr="000F23E0">
        <w:rPr>
          <w:sz w:val="22"/>
          <w:szCs w:val="22"/>
        </w:rPr>
        <w:t xml:space="preserve"> 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>В.Н.Бессмертных</w:t>
      </w:r>
    </w:p>
    <w:sectPr w:rsidR="007B4AB9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422"/>
    <w:rsid w:val="000609E2"/>
    <w:rsid w:val="00080399"/>
    <w:rsid w:val="00086010"/>
    <w:rsid w:val="000A69F0"/>
    <w:rsid w:val="000A7AAB"/>
    <w:rsid w:val="000C76D2"/>
    <w:rsid w:val="000F23E0"/>
    <w:rsid w:val="00100641"/>
    <w:rsid w:val="00102222"/>
    <w:rsid w:val="00110513"/>
    <w:rsid w:val="00110AFE"/>
    <w:rsid w:val="00121EBF"/>
    <w:rsid w:val="00141299"/>
    <w:rsid w:val="00152D58"/>
    <w:rsid w:val="00155D57"/>
    <w:rsid w:val="001629C1"/>
    <w:rsid w:val="00163E8B"/>
    <w:rsid w:val="00183AE7"/>
    <w:rsid w:val="001A3602"/>
    <w:rsid w:val="001A5A26"/>
    <w:rsid w:val="001E7714"/>
    <w:rsid w:val="001F4745"/>
    <w:rsid w:val="001F629D"/>
    <w:rsid w:val="001F6F71"/>
    <w:rsid w:val="00221F40"/>
    <w:rsid w:val="00223AB4"/>
    <w:rsid w:val="00246040"/>
    <w:rsid w:val="00276A8B"/>
    <w:rsid w:val="002906D8"/>
    <w:rsid w:val="002A0C43"/>
    <w:rsid w:val="002C089C"/>
    <w:rsid w:val="002E4F99"/>
    <w:rsid w:val="002F0E44"/>
    <w:rsid w:val="00302E0D"/>
    <w:rsid w:val="00330AE4"/>
    <w:rsid w:val="00350E97"/>
    <w:rsid w:val="003718D4"/>
    <w:rsid w:val="00390DB0"/>
    <w:rsid w:val="00393A50"/>
    <w:rsid w:val="003A4ACA"/>
    <w:rsid w:val="003C0052"/>
    <w:rsid w:val="003D5870"/>
    <w:rsid w:val="003E024C"/>
    <w:rsid w:val="00423A29"/>
    <w:rsid w:val="00437820"/>
    <w:rsid w:val="004443E5"/>
    <w:rsid w:val="00467C15"/>
    <w:rsid w:val="004709AF"/>
    <w:rsid w:val="00474662"/>
    <w:rsid w:val="004D27A5"/>
    <w:rsid w:val="004F790B"/>
    <w:rsid w:val="005008E3"/>
    <w:rsid w:val="005034C4"/>
    <w:rsid w:val="00553A33"/>
    <w:rsid w:val="005D2BCA"/>
    <w:rsid w:val="005D7800"/>
    <w:rsid w:val="005E1944"/>
    <w:rsid w:val="005E271C"/>
    <w:rsid w:val="005F0BA2"/>
    <w:rsid w:val="006051F3"/>
    <w:rsid w:val="00617A64"/>
    <w:rsid w:val="00640CDD"/>
    <w:rsid w:val="006424E6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3C18"/>
    <w:rsid w:val="00723B23"/>
    <w:rsid w:val="00760CD8"/>
    <w:rsid w:val="00762480"/>
    <w:rsid w:val="0076477C"/>
    <w:rsid w:val="007765B2"/>
    <w:rsid w:val="00782DAF"/>
    <w:rsid w:val="007A67E5"/>
    <w:rsid w:val="007B4AB9"/>
    <w:rsid w:val="007C66B4"/>
    <w:rsid w:val="007C7B1E"/>
    <w:rsid w:val="007E18D7"/>
    <w:rsid w:val="007E5C83"/>
    <w:rsid w:val="008258D8"/>
    <w:rsid w:val="00827406"/>
    <w:rsid w:val="00833924"/>
    <w:rsid w:val="008848F4"/>
    <w:rsid w:val="00892D01"/>
    <w:rsid w:val="008A6A8F"/>
    <w:rsid w:val="008C4B0E"/>
    <w:rsid w:val="008F3C60"/>
    <w:rsid w:val="009160E0"/>
    <w:rsid w:val="0092007B"/>
    <w:rsid w:val="0093128B"/>
    <w:rsid w:val="00932C91"/>
    <w:rsid w:val="00960FF9"/>
    <w:rsid w:val="009F6158"/>
    <w:rsid w:val="00A075C9"/>
    <w:rsid w:val="00A22824"/>
    <w:rsid w:val="00A416D1"/>
    <w:rsid w:val="00A8288E"/>
    <w:rsid w:val="00AB3D5D"/>
    <w:rsid w:val="00AE07F3"/>
    <w:rsid w:val="00AE7341"/>
    <w:rsid w:val="00AF2F54"/>
    <w:rsid w:val="00B04AC4"/>
    <w:rsid w:val="00B1284A"/>
    <w:rsid w:val="00B23A05"/>
    <w:rsid w:val="00B259AB"/>
    <w:rsid w:val="00B44B41"/>
    <w:rsid w:val="00B55932"/>
    <w:rsid w:val="00B635E5"/>
    <w:rsid w:val="00B659B2"/>
    <w:rsid w:val="00B77985"/>
    <w:rsid w:val="00BC2AC2"/>
    <w:rsid w:val="00C13939"/>
    <w:rsid w:val="00C2541D"/>
    <w:rsid w:val="00C268E4"/>
    <w:rsid w:val="00C76A02"/>
    <w:rsid w:val="00C821B4"/>
    <w:rsid w:val="00C826C8"/>
    <w:rsid w:val="00C901F2"/>
    <w:rsid w:val="00C90775"/>
    <w:rsid w:val="00C91E2D"/>
    <w:rsid w:val="00C96E14"/>
    <w:rsid w:val="00C97E57"/>
    <w:rsid w:val="00CE3967"/>
    <w:rsid w:val="00CF4C0D"/>
    <w:rsid w:val="00D16A43"/>
    <w:rsid w:val="00D30895"/>
    <w:rsid w:val="00D56162"/>
    <w:rsid w:val="00D57AEE"/>
    <w:rsid w:val="00D61441"/>
    <w:rsid w:val="00D623A0"/>
    <w:rsid w:val="00D669F4"/>
    <w:rsid w:val="00D928DF"/>
    <w:rsid w:val="00DA4BD6"/>
    <w:rsid w:val="00DD4808"/>
    <w:rsid w:val="00DE24F2"/>
    <w:rsid w:val="00E142F8"/>
    <w:rsid w:val="00E72EED"/>
    <w:rsid w:val="00E7560E"/>
    <w:rsid w:val="00E86ACA"/>
    <w:rsid w:val="00E968DC"/>
    <w:rsid w:val="00EA39C0"/>
    <w:rsid w:val="00EC77C2"/>
    <w:rsid w:val="00EE7F79"/>
    <w:rsid w:val="00F01B82"/>
    <w:rsid w:val="00F01E49"/>
    <w:rsid w:val="00F026FF"/>
    <w:rsid w:val="00F03DF9"/>
    <w:rsid w:val="00F1767D"/>
    <w:rsid w:val="00F22E9E"/>
    <w:rsid w:val="00F26657"/>
    <w:rsid w:val="00F30CD8"/>
    <w:rsid w:val="00F45F0B"/>
    <w:rsid w:val="00F47252"/>
    <w:rsid w:val="00F77977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575</Words>
  <Characters>3280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6</cp:revision>
  <cp:lastPrinted>2016-03-30T09:38:00Z</cp:lastPrinted>
  <dcterms:created xsi:type="dcterms:W3CDTF">2016-03-29T02:41:00Z</dcterms:created>
  <dcterms:modified xsi:type="dcterms:W3CDTF">2016-04-07T05:53:00Z</dcterms:modified>
</cp:coreProperties>
</file>