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C2" w:rsidRPr="00B44B41" w:rsidRDefault="00AB1AC2" w:rsidP="001629C1">
      <w:pPr>
        <w:pStyle w:val="Title"/>
        <w:rPr>
          <w:sz w:val="26"/>
          <w:szCs w:val="26"/>
        </w:rPr>
      </w:pPr>
      <w:r w:rsidRPr="00B44B41">
        <w:rPr>
          <w:sz w:val="26"/>
          <w:szCs w:val="26"/>
        </w:rPr>
        <w:t>АДМИНИСТРАЦИЯ УСТЬ-БАКЧАРСКОГО СЕЛЬСКОГО ПОСЕЛЕНИЯ</w:t>
      </w:r>
    </w:p>
    <w:p w:rsidR="00AB1AC2" w:rsidRPr="00B44B41" w:rsidRDefault="00AB1AC2">
      <w:pPr>
        <w:jc w:val="center"/>
        <w:rPr>
          <w:b/>
          <w:sz w:val="22"/>
          <w:szCs w:val="22"/>
        </w:rPr>
      </w:pPr>
    </w:p>
    <w:p w:rsidR="00AB1AC2" w:rsidRDefault="00AB1AC2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B1AC2" w:rsidRDefault="00AB1AC2">
      <w:pPr>
        <w:jc w:val="center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3379"/>
        <w:gridCol w:w="2541"/>
        <w:gridCol w:w="3260"/>
      </w:tblGrid>
      <w:tr w:rsidR="00AB1AC2" w:rsidRPr="000F23E0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AB1AC2" w:rsidRPr="000F23E0" w:rsidRDefault="00AB1AC2" w:rsidP="009160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</w:t>
            </w:r>
            <w:r w:rsidRPr="000F23E0">
              <w:rPr>
                <w:sz w:val="22"/>
                <w:szCs w:val="22"/>
              </w:rPr>
              <w:t>04.2016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AB1AC2" w:rsidRPr="000F23E0" w:rsidRDefault="00AB1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B1AC2" w:rsidRPr="000F23E0" w:rsidRDefault="00AB1AC2">
            <w:pPr>
              <w:jc w:val="right"/>
              <w:rPr>
                <w:sz w:val="22"/>
                <w:szCs w:val="22"/>
              </w:rPr>
            </w:pPr>
            <w:r w:rsidRPr="000F23E0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35</w:t>
            </w:r>
          </w:p>
        </w:tc>
      </w:tr>
    </w:tbl>
    <w:p w:rsidR="00AB1AC2" w:rsidRPr="00223AB4" w:rsidRDefault="00AB1AC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</w:tblGrid>
      <w:tr w:rsidR="00AB1AC2" w:rsidRPr="00223AB4" w:rsidTr="000F23E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B1AC2" w:rsidRPr="000F23E0" w:rsidRDefault="00AB1AC2" w:rsidP="0013347F">
            <w:pPr>
              <w:jc w:val="both"/>
              <w:rPr>
                <w:sz w:val="22"/>
                <w:szCs w:val="22"/>
              </w:rPr>
            </w:pPr>
            <w:r w:rsidRPr="000F23E0">
              <w:rPr>
                <w:sz w:val="22"/>
                <w:szCs w:val="22"/>
              </w:rPr>
              <w:t>О предварительном согласовании предоставления земельн</w:t>
            </w:r>
            <w:r>
              <w:rPr>
                <w:sz w:val="22"/>
                <w:szCs w:val="22"/>
              </w:rPr>
              <w:t>ого</w:t>
            </w:r>
            <w:r w:rsidRPr="000F23E0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а</w:t>
            </w:r>
            <w:r w:rsidRPr="000F23E0">
              <w:rPr>
                <w:sz w:val="22"/>
                <w:szCs w:val="22"/>
              </w:rPr>
              <w:t xml:space="preserve"> ПАО «ТРК» </w:t>
            </w:r>
          </w:p>
        </w:tc>
      </w:tr>
    </w:tbl>
    <w:p w:rsidR="00AB1AC2" w:rsidRPr="00223AB4" w:rsidRDefault="00AB1AC2" w:rsidP="0064420D">
      <w:pPr>
        <w:pStyle w:val="BodyTextIndent"/>
        <w:rPr>
          <w:sz w:val="24"/>
          <w:szCs w:val="24"/>
        </w:rPr>
      </w:pPr>
    </w:p>
    <w:p w:rsidR="00AB1AC2" w:rsidRPr="000F23E0" w:rsidRDefault="00AB1AC2" w:rsidP="0064420D">
      <w:pPr>
        <w:pStyle w:val="BodyTextIndent"/>
        <w:ind w:firstLine="851"/>
        <w:rPr>
          <w:sz w:val="22"/>
          <w:szCs w:val="22"/>
        </w:rPr>
      </w:pPr>
      <w:r w:rsidRPr="000F23E0">
        <w:rPr>
          <w:sz w:val="22"/>
          <w:szCs w:val="22"/>
        </w:rPr>
        <w:t>Рассмотрев заявление Т.А. Шалимовой, действующей в интересах ПАО «ТРК» на основании доверенности от 02.10.2015 № 367, ОГРН 105000127931, ИНН/КПП 7017114672/701701001, место нахождения: 634041, г. Томск, пр. Кирова, 36, о предварительном согласовании предоставления земельного участка, руководствуясь ст. 11.2, 11.3, 11.10, 39.15 Земельного кодекса Российской Федерации, п. 2 ст. 3.3 Федерального закона от 25.10.2001 № 137-ФЗ «О введении в действие Земельного кодекса Российской Федерации»,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 Уставом муниципального образования «</w:t>
      </w:r>
      <w:r>
        <w:rPr>
          <w:sz w:val="22"/>
          <w:szCs w:val="22"/>
        </w:rPr>
        <w:t>Усть-Бакчарское</w:t>
      </w:r>
      <w:r w:rsidRPr="000F23E0">
        <w:rPr>
          <w:sz w:val="22"/>
          <w:szCs w:val="22"/>
        </w:rPr>
        <w:t xml:space="preserve"> сельское поселение»,</w:t>
      </w:r>
    </w:p>
    <w:p w:rsidR="00AB1AC2" w:rsidRPr="000F23E0" w:rsidRDefault="00AB1AC2" w:rsidP="0064420D">
      <w:pPr>
        <w:rPr>
          <w:sz w:val="22"/>
          <w:szCs w:val="22"/>
        </w:rPr>
      </w:pPr>
    </w:p>
    <w:p w:rsidR="00AB1AC2" w:rsidRPr="000F23E0" w:rsidRDefault="00AB1AC2" w:rsidP="0064420D">
      <w:pPr>
        <w:rPr>
          <w:sz w:val="22"/>
          <w:szCs w:val="22"/>
        </w:rPr>
      </w:pPr>
      <w:r w:rsidRPr="000F23E0">
        <w:rPr>
          <w:sz w:val="22"/>
          <w:szCs w:val="22"/>
        </w:rPr>
        <w:t>ПОСТАНОВЛЯЮ:</w:t>
      </w:r>
    </w:p>
    <w:p w:rsidR="00AB1AC2" w:rsidRPr="000F23E0" w:rsidRDefault="00AB1AC2" w:rsidP="0064420D">
      <w:pPr>
        <w:rPr>
          <w:sz w:val="22"/>
          <w:szCs w:val="22"/>
        </w:rPr>
      </w:pPr>
    </w:p>
    <w:p w:rsidR="00AB1AC2" w:rsidRPr="000F23E0" w:rsidRDefault="00AB1AC2" w:rsidP="00276A8B">
      <w:pPr>
        <w:pStyle w:val="BodyTextIndent2"/>
        <w:ind w:firstLine="720"/>
        <w:rPr>
          <w:sz w:val="22"/>
          <w:szCs w:val="22"/>
        </w:rPr>
      </w:pPr>
      <w:r w:rsidRPr="000F23E0">
        <w:rPr>
          <w:sz w:val="22"/>
          <w:szCs w:val="22"/>
        </w:rPr>
        <w:t>1. Образовать из земель кадастрового квартала 70:15:01000</w:t>
      </w:r>
      <w:r>
        <w:rPr>
          <w:sz w:val="22"/>
          <w:szCs w:val="22"/>
        </w:rPr>
        <w:t>51</w:t>
      </w:r>
      <w:r w:rsidRPr="000F23E0">
        <w:rPr>
          <w:sz w:val="22"/>
          <w:szCs w:val="22"/>
        </w:rPr>
        <w:t xml:space="preserve">, находящихся в государственной собственности, </w:t>
      </w:r>
      <w:r>
        <w:rPr>
          <w:sz w:val="22"/>
          <w:szCs w:val="22"/>
        </w:rPr>
        <w:t>новый</w:t>
      </w:r>
      <w:r w:rsidRPr="000F23E0">
        <w:rPr>
          <w:sz w:val="22"/>
          <w:szCs w:val="22"/>
        </w:rPr>
        <w:t xml:space="preserve"> земельны</w:t>
      </w:r>
      <w:r>
        <w:rPr>
          <w:sz w:val="22"/>
          <w:szCs w:val="22"/>
        </w:rPr>
        <w:t>й</w:t>
      </w:r>
      <w:r w:rsidRPr="000F23E0">
        <w:rPr>
          <w:sz w:val="22"/>
          <w:szCs w:val="22"/>
        </w:rPr>
        <w:t xml:space="preserve"> участ</w:t>
      </w:r>
      <w:r>
        <w:rPr>
          <w:sz w:val="22"/>
          <w:szCs w:val="22"/>
        </w:rPr>
        <w:t>о</w:t>
      </w:r>
      <w:r w:rsidRPr="000F23E0">
        <w:rPr>
          <w:sz w:val="22"/>
          <w:szCs w:val="22"/>
        </w:rPr>
        <w:t xml:space="preserve">к (ЗУ1) с категорией земель: земли </w:t>
      </w:r>
      <w:r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Pr="000F23E0">
        <w:rPr>
          <w:sz w:val="22"/>
          <w:szCs w:val="22"/>
        </w:rPr>
        <w:t xml:space="preserve">, расположенный: </w:t>
      </w:r>
      <w:r>
        <w:rPr>
          <w:sz w:val="22"/>
          <w:szCs w:val="22"/>
        </w:rPr>
        <w:t xml:space="preserve">Российская Федерация, </w:t>
      </w:r>
      <w:r w:rsidRPr="000F23E0">
        <w:rPr>
          <w:sz w:val="22"/>
          <w:szCs w:val="22"/>
        </w:rPr>
        <w:t xml:space="preserve">Томская область, Чаинский район, </w:t>
      </w:r>
      <w:r>
        <w:rPr>
          <w:sz w:val="22"/>
          <w:szCs w:val="22"/>
        </w:rPr>
        <w:t>Усть-Бакчарское сельское поселение, в районе с. Третья Тига</w:t>
      </w:r>
      <w:r w:rsidRPr="000F23E0">
        <w:rPr>
          <w:sz w:val="22"/>
          <w:szCs w:val="22"/>
        </w:rPr>
        <w:t>, с видом разрешённого использования: коммунальное обслуживание (</w:t>
      </w:r>
      <w:r>
        <w:rPr>
          <w:sz w:val="22"/>
          <w:szCs w:val="22"/>
        </w:rPr>
        <w:t>К</w:t>
      </w:r>
      <w:r w:rsidRPr="000F23E0">
        <w:rPr>
          <w:sz w:val="22"/>
          <w:szCs w:val="22"/>
        </w:rPr>
        <w:t>ТП</w:t>
      </w:r>
      <w:r>
        <w:rPr>
          <w:sz w:val="22"/>
          <w:szCs w:val="22"/>
        </w:rPr>
        <w:t xml:space="preserve"> 160</w:t>
      </w:r>
      <w:r w:rsidRPr="000F23E0">
        <w:rPr>
          <w:sz w:val="22"/>
          <w:szCs w:val="22"/>
        </w:rPr>
        <w:t xml:space="preserve"> кВА </w:t>
      </w:r>
      <w:r>
        <w:rPr>
          <w:sz w:val="22"/>
          <w:szCs w:val="22"/>
        </w:rPr>
        <w:t>УБ</w:t>
      </w:r>
      <w:r w:rsidRPr="000F23E0">
        <w:rPr>
          <w:sz w:val="22"/>
          <w:szCs w:val="22"/>
        </w:rPr>
        <w:t>-10</w:t>
      </w:r>
      <w:r>
        <w:rPr>
          <w:sz w:val="22"/>
          <w:szCs w:val="22"/>
        </w:rPr>
        <w:t>14-3</w:t>
      </w:r>
      <w:r w:rsidRPr="000F23E0">
        <w:rPr>
          <w:sz w:val="22"/>
          <w:szCs w:val="22"/>
        </w:rPr>
        <w:t>), общей площадью 50 кв.м</w:t>
      </w:r>
      <w:r>
        <w:rPr>
          <w:sz w:val="22"/>
          <w:szCs w:val="22"/>
        </w:rPr>
        <w:t xml:space="preserve">., </w:t>
      </w:r>
      <w:r w:rsidRPr="000F23E0">
        <w:rPr>
          <w:sz w:val="22"/>
          <w:szCs w:val="22"/>
        </w:rPr>
        <w:t>и утвердить схему расположения вновь образованн</w:t>
      </w:r>
      <w:r>
        <w:rPr>
          <w:sz w:val="22"/>
          <w:szCs w:val="22"/>
        </w:rPr>
        <w:t>ого</w:t>
      </w:r>
      <w:r w:rsidRPr="000F23E0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0F23E0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0F23E0">
        <w:rPr>
          <w:sz w:val="22"/>
          <w:szCs w:val="22"/>
        </w:rPr>
        <w:t xml:space="preserve"> согласно приложению.</w:t>
      </w:r>
    </w:p>
    <w:p w:rsidR="00AB1AC2" w:rsidRPr="000F23E0" w:rsidRDefault="00AB1AC2" w:rsidP="00276A8B">
      <w:pPr>
        <w:pStyle w:val="BodyTextIndent2"/>
        <w:ind w:firstLine="720"/>
        <w:rPr>
          <w:sz w:val="22"/>
          <w:szCs w:val="22"/>
        </w:rPr>
      </w:pPr>
      <w:r w:rsidRPr="000F23E0">
        <w:rPr>
          <w:sz w:val="22"/>
          <w:szCs w:val="22"/>
        </w:rPr>
        <w:t>2. Предварительно согласовать предоставление земельн</w:t>
      </w:r>
      <w:r>
        <w:rPr>
          <w:sz w:val="22"/>
          <w:szCs w:val="22"/>
        </w:rPr>
        <w:t>ого</w:t>
      </w:r>
      <w:r w:rsidRPr="000F23E0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0F23E0">
        <w:rPr>
          <w:sz w:val="22"/>
          <w:szCs w:val="22"/>
        </w:rPr>
        <w:t>, образованн</w:t>
      </w:r>
      <w:r>
        <w:rPr>
          <w:sz w:val="22"/>
          <w:szCs w:val="22"/>
        </w:rPr>
        <w:t>ого</w:t>
      </w:r>
      <w:r w:rsidRPr="000F23E0">
        <w:rPr>
          <w:sz w:val="22"/>
          <w:szCs w:val="22"/>
        </w:rPr>
        <w:t xml:space="preserve"> в соответствии с пунктом 1 настоящего постановления, </w:t>
      </w:r>
      <w:r>
        <w:rPr>
          <w:sz w:val="22"/>
          <w:szCs w:val="22"/>
        </w:rPr>
        <w:t xml:space="preserve">без проведения торгов </w:t>
      </w:r>
      <w:r w:rsidRPr="000F23E0">
        <w:rPr>
          <w:sz w:val="22"/>
          <w:szCs w:val="22"/>
        </w:rPr>
        <w:t>Публичному акционерному обществу «Томская распределительная компания» в аренду на срок 5 лет при условии проведения работ по его образованию в соответствии со схемой расположения земельн</w:t>
      </w:r>
      <w:r>
        <w:rPr>
          <w:sz w:val="22"/>
          <w:szCs w:val="22"/>
        </w:rPr>
        <w:t>ого</w:t>
      </w:r>
      <w:r w:rsidRPr="000F23E0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0F23E0">
        <w:rPr>
          <w:sz w:val="22"/>
          <w:szCs w:val="22"/>
        </w:rPr>
        <w:t>.</w:t>
      </w:r>
    </w:p>
    <w:p w:rsidR="00AB1AC2" w:rsidRPr="000F23E0" w:rsidRDefault="00AB1AC2" w:rsidP="00276A8B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0F23E0">
        <w:rPr>
          <w:sz w:val="22"/>
          <w:szCs w:val="22"/>
        </w:rPr>
        <w:t>3. Публичному акционерному обществу «Томская распределительная компания» обеспечить проведение кадастровых работ и постановку земельн</w:t>
      </w:r>
      <w:r>
        <w:rPr>
          <w:sz w:val="22"/>
          <w:szCs w:val="22"/>
        </w:rPr>
        <w:t>ого</w:t>
      </w:r>
      <w:r w:rsidRPr="000F23E0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0F23E0">
        <w:rPr>
          <w:sz w:val="22"/>
          <w:szCs w:val="22"/>
        </w:rPr>
        <w:t xml:space="preserve"> на государственный кадастровый учёт в соответствии с Федеральным законом от 24.07.2007 № 221-ФЗ «О государственном кадастре недвижимости».</w:t>
      </w:r>
    </w:p>
    <w:p w:rsidR="00AB1AC2" w:rsidRPr="000F23E0" w:rsidRDefault="00AB1AC2" w:rsidP="00121EBF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0F23E0">
        <w:rPr>
          <w:sz w:val="22"/>
          <w:szCs w:val="22"/>
        </w:rPr>
        <w:t>4. Установить, что данное постановление наделяет Публичное акционерное общество «Томская распределительная компания» правом обращаться без доверенности с заявлением об осуществлении государственного кадастрового учёта земельн</w:t>
      </w:r>
      <w:r>
        <w:rPr>
          <w:sz w:val="22"/>
          <w:szCs w:val="22"/>
        </w:rPr>
        <w:t>ого</w:t>
      </w:r>
      <w:r w:rsidRPr="000F23E0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0F23E0">
        <w:rPr>
          <w:sz w:val="22"/>
          <w:szCs w:val="22"/>
        </w:rPr>
        <w:t>, образованн</w:t>
      </w:r>
      <w:r>
        <w:rPr>
          <w:sz w:val="22"/>
          <w:szCs w:val="22"/>
        </w:rPr>
        <w:t>ого</w:t>
      </w:r>
      <w:r w:rsidRPr="000F23E0">
        <w:rPr>
          <w:sz w:val="22"/>
          <w:szCs w:val="22"/>
        </w:rPr>
        <w:t xml:space="preserve"> в соответствии с пунктом 1 настоящего постановления.</w:t>
      </w:r>
    </w:p>
    <w:p w:rsidR="00AB1AC2" w:rsidRDefault="00AB1AC2" w:rsidP="00121EBF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0F23E0">
        <w:rPr>
          <w:sz w:val="22"/>
          <w:szCs w:val="22"/>
        </w:rPr>
        <w:t>5. Специалисту сельского поселения (</w:t>
      </w:r>
      <w:r>
        <w:rPr>
          <w:sz w:val="22"/>
          <w:szCs w:val="22"/>
        </w:rPr>
        <w:t>Паранина Е.В</w:t>
      </w:r>
      <w:r w:rsidRPr="000F23E0">
        <w:rPr>
          <w:sz w:val="22"/>
          <w:szCs w:val="22"/>
        </w:rPr>
        <w:t>) в пятидневный срок направить настоящее  постановление  в  Федеральную службу государственной регистрации, кадастра и картографии и Публичному акционерному обществу «Томская распределительная компания».</w:t>
      </w:r>
    </w:p>
    <w:p w:rsidR="00AB1AC2" w:rsidRDefault="00AB1AC2" w:rsidP="00121EBF">
      <w:pPr>
        <w:tabs>
          <w:tab w:val="num" w:pos="993"/>
        </w:tabs>
        <w:ind w:firstLine="709"/>
        <w:jc w:val="both"/>
        <w:rPr>
          <w:sz w:val="22"/>
          <w:szCs w:val="22"/>
        </w:rPr>
      </w:pPr>
    </w:p>
    <w:p w:rsidR="00AB1AC2" w:rsidRDefault="00AB1AC2" w:rsidP="00121EBF">
      <w:pPr>
        <w:tabs>
          <w:tab w:val="num" w:pos="993"/>
        </w:tabs>
        <w:ind w:firstLine="709"/>
        <w:jc w:val="both"/>
        <w:rPr>
          <w:sz w:val="22"/>
          <w:szCs w:val="22"/>
        </w:rPr>
      </w:pPr>
    </w:p>
    <w:p w:rsidR="00AB1AC2" w:rsidRPr="000F23E0" w:rsidRDefault="00AB1AC2" w:rsidP="00121EBF">
      <w:pPr>
        <w:tabs>
          <w:tab w:val="num" w:pos="993"/>
        </w:tabs>
        <w:ind w:firstLine="709"/>
        <w:jc w:val="both"/>
        <w:rPr>
          <w:sz w:val="22"/>
          <w:szCs w:val="22"/>
        </w:rPr>
      </w:pPr>
    </w:p>
    <w:p w:rsidR="00AB1AC2" w:rsidRPr="000F23E0" w:rsidRDefault="00AB1AC2" w:rsidP="00640CDD">
      <w:pPr>
        <w:jc w:val="both"/>
        <w:rPr>
          <w:sz w:val="22"/>
          <w:szCs w:val="22"/>
        </w:rPr>
      </w:pPr>
      <w:r w:rsidRPr="000F23E0">
        <w:rPr>
          <w:sz w:val="22"/>
          <w:szCs w:val="22"/>
        </w:rPr>
        <w:t xml:space="preserve">Глава </w:t>
      </w:r>
      <w:r>
        <w:rPr>
          <w:sz w:val="22"/>
          <w:szCs w:val="22"/>
        </w:rPr>
        <w:t xml:space="preserve">Усть-Бакчарского </w:t>
      </w:r>
      <w:r w:rsidRPr="000F23E0">
        <w:rPr>
          <w:sz w:val="22"/>
          <w:szCs w:val="22"/>
        </w:rPr>
        <w:t>сельского поселения</w:t>
      </w:r>
      <w:r w:rsidRPr="000F23E0">
        <w:rPr>
          <w:sz w:val="22"/>
          <w:szCs w:val="22"/>
        </w:rPr>
        <w:tab/>
      </w:r>
      <w:r w:rsidRPr="000F23E0">
        <w:rPr>
          <w:sz w:val="22"/>
          <w:szCs w:val="22"/>
        </w:rPr>
        <w:tab/>
      </w:r>
      <w:r w:rsidRPr="000F23E0">
        <w:rPr>
          <w:sz w:val="22"/>
          <w:szCs w:val="22"/>
        </w:rPr>
        <w:tab/>
      </w:r>
      <w:r w:rsidRPr="000F23E0">
        <w:rPr>
          <w:sz w:val="22"/>
          <w:szCs w:val="22"/>
        </w:rPr>
        <w:tab/>
      </w:r>
      <w:r>
        <w:rPr>
          <w:sz w:val="22"/>
          <w:szCs w:val="22"/>
        </w:rPr>
        <w:t>В.Н. Бессмертных</w:t>
      </w:r>
    </w:p>
    <w:sectPr w:rsidR="00AB1AC2" w:rsidRPr="000F23E0" w:rsidSect="00102222">
      <w:pgSz w:w="11906" w:h="16838"/>
      <w:pgMar w:top="737" w:right="1134" w:bottom="6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15C1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3CA266F"/>
    <w:multiLevelType w:val="hybridMultilevel"/>
    <w:tmpl w:val="B6685EF8"/>
    <w:lvl w:ilvl="0" w:tplc="3294D9C4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D5056D2"/>
    <w:multiLevelType w:val="hybridMultilevel"/>
    <w:tmpl w:val="F2ECD06E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220FC5"/>
    <w:multiLevelType w:val="hybridMultilevel"/>
    <w:tmpl w:val="5DDAE236"/>
    <w:lvl w:ilvl="0" w:tplc="D3F4B8E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45D94DE2"/>
    <w:multiLevelType w:val="singleLevel"/>
    <w:tmpl w:val="2A6244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6">
    <w:nsid w:val="540218D6"/>
    <w:multiLevelType w:val="singleLevel"/>
    <w:tmpl w:val="E2D4A046"/>
    <w:lvl w:ilvl="0">
      <w:start w:val="1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66A05251"/>
    <w:multiLevelType w:val="multilevel"/>
    <w:tmpl w:val="5B401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68AB25C2"/>
    <w:multiLevelType w:val="singleLevel"/>
    <w:tmpl w:val="555ACB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9">
    <w:nsid w:val="6EC37354"/>
    <w:multiLevelType w:val="hybridMultilevel"/>
    <w:tmpl w:val="800273B4"/>
    <w:lvl w:ilvl="0" w:tplc="7E7283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F0005C8"/>
    <w:multiLevelType w:val="hybridMultilevel"/>
    <w:tmpl w:val="F7762318"/>
    <w:lvl w:ilvl="0" w:tplc="EFE0F606">
      <w:numFmt w:val="bullet"/>
      <w:lvlText w:val="-"/>
      <w:lvlJc w:val="left"/>
      <w:pPr>
        <w:tabs>
          <w:tab w:val="num" w:pos="1946"/>
        </w:tabs>
        <w:ind w:left="1946" w:hanging="10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i w:val="0"/>
          <w:sz w:val="28"/>
        </w:rPr>
      </w:lvl>
    </w:lvlOverride>
  </w:num>
  <w:num w:numId="4">
    <w:abstractNumId w:val="6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658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513"/>
    <w:rsid w:val="00060422"/>
    <w:rsid w:val="000609E2"/>
    <w:rsid w:val="00080399"/>
    <w:rsid w:val="000833B5"/>
    <w:rsid w:val="00086010"/>
    <w:rsid w:val="000A3DDD"/>
    <w:rsid w:val="000A7AAB"/>
    <w:rsid w:val="000C76D2"/>
    <w:rsid w:val="000F23E0"/>
    <w:rsid w:val="00100641"/>
    <w:rsid w:val="00102222"/>
    <w:rsid w:val="00110513"/>
    <w:rsid w:val="00110AFE"/>
    <w:rsid w:val="00121EBF"/>
    <w:rsid w:val="0013347F"/>
    <w:rsid w:val="00141299"/>
    <w:rsid w:val="00152D58"/>
    <w:rsid w:val="00155D57"/>
    <w:rsid w:val="001629C1"/>
    <w:rsid w:val="00163E8B"/>
    <w:rsid w:val="00177B30"/>
    <w:rsid w:val="00183AE7"/>
    <w:rsid w:val="001A3602"/>
    <w:rsid w:val="001A5A26"/>
    <w:rsid w:val="001E7714"/>
    <w:rsid w:val="001F28F8"/>
    <w:rsid w:val="001F4745"/>
    <w:rsid w:val="001F629D"/>
    <w:rsid w:val="001F6F71"/>
    <w:rsid w:val="00221F40"/>
    <w:rsid w:val="00223AB4"/>
    <w:rsid w:val="00226369"/>
    <w:rsid w:val="00246040"/>
    <w:rsid w:val="00274A2E"/>
    <w:rsid w:val="00276A8B"/>
    <w:rsid w:val="002906D8"/>
    <w:rsid w:val="002959D9"/>
    <w:rsid w:val="002A0C43"/>
    <w:rsid w:val="002C089C"/>
    <w:rsid w:val="002E4F99"/>
    <w:rsid w:val="002F0E44"/>
    <w:rsid w:val="00302E0D"/>
    <w:rsid w:val="00330AE4"/>
    <w:rsid w:val="00350E97"/>
    <w:rsid w:val="003718D4"/>
    <w:rsid w:val="00390DB0"/>
    <w:rsid w:val="00393A50"/>
    <w:rsid w:val="003A4ACA"/>
    <w:rsid w:val="003C0052"/>
    <w:rsid w:val="003D5870"/>
    <w:rsid w:val="003D7494"/>
    <w:rsid w:val="003E024C"/>
    <w:rsid w:val="00423A29"/>
    <w:rsid w:val="00437820"/>
    <w:rsid w:val="004443E5"/>
    <w:rsid w:val="00467C15"/>
    <w:rsid w:val="004709AF"/>
    <w:rsid w:val="00474662"/>
    <w:rsid w:val="004A6FA7"/>
    <w:rsid w:val="004D27A5"/>
    <w:rsid w:val="004F790B"/>
    <w:rsid w:val="00501137"/>
    <w:rsid w:val="005034C4"/>
    <w:rsid w:val="00553A33"/>
    <w:rsid w:val="00556CE2"/>
    <w:rsid w:val="00561566"/>
    <w:rsid w:val="005D2BCA"/>
    <w:rsid w:val="005D7800"/>
    <w:rsid w:val="005E1944"/>
    <w:rsid w:val="005E271C"/>
    <w:rsid w:val="005F0BA2"/>
    <w:rsid w:val="006051F3"/>
    <w:rsid w:val="00617A64"/>
    <w:rsid w:val="00640CDD"/>
    <w:rsid w:val="006424E6"/>
    <w:rsid w:val="00642865"/>
    <w:rsid w:val="0064420D"/>
    <w:rsid w:val="00644AF3"/>
    <w:rsid w:val="00656927"/>
    <w:rsid w:val="006762DF"/>
    <w:rsid w:val="00696125"/>
    <w:rsid w:val="006B5072"/>
    <w:rsid w:val="006C2A2F"/>
    <w:rsid w:val="006C34FB"/>
    <w:rsid w:val="006C45E7"/>
    <w:rsid w:val="006D0457"/>
    <w:rsid w:val="006E543D"/>
    <w:rsid w:val="006E694D"/>
    <w:rsid w:val="0070358E"/>
    <w:rsid w:val="00703C18"/>
    <w:rsid w:val="0071468F"/>
    <w:rsid w:val="00723B23"/>
    <w:rsid w:val="00760CD8"/>
    <w:rsid w:val="00762480"/>
    <w:rsid w:val="0076477C"/>
    <w:rsid w:val="007765B2"/>
    <w:rsid w:val="007A5B98"/>
    <w:rsid w:val="007A67E5"/>
    <w:rsid w:val="007C66B4"/>
    <w:rsid w:val="007C7B1E"/>
    <w:rsid w:val="007E18D7"/>
    <w:rsid w:val="007E5C83"/>
    <w:rsid w:val="00827406"/>
    <w:rsid w:val="0083240D"/>
    <w:rsid w:val="00833924"/>
    <w:rsid w:val="008848F4"/>
    <w:rsid w:val="00892D01"/>
    <w:rsid w:val="008A6A8F"/>
    <w:rsid w:val="008C4B0E"/>
    <w:rsid w:val="008F3C60"/>
    <w:rsid w:val="009160E0"/>
    <w:rsid w:val="0092007B"/>
    <w:rsid w:val="0093128B"/>
    <w:rsid w:val="00960FF9"/>
    <w:rsid w:val="00987EC6"/>
    <w:rsid w:val="009C60FD"/>
    <w:rsid w:val="009F6158"/>
    <w:rsid w:val="00A075C9"/>
    <w:rsid w:val="00A22824"/>
    <w:rsid w:val="00A416D1"/>
    <w:rsid w:val="00A8288E"/>
    <w:rsid w:val="00AB1AC2"/>
    <w:rsid w:val="00AB3D5D"/>
    <w:rsid w:val="00AE07F3"/>
    <w:rsid w:val="00AE7341"/>
    <w:rsid w:val="00AF2F54"/>
    <w:rsid w:val="00B04AC4"/>
    <w:rsid w:val="00B1284A"/>
    <w:rsid w:val="00B23A05"/>
    <w:rsid w:val="00B44B41"/>
    <w:rsid w:val="00B55932"/>
    <w:rsid w:val="00B635E5"/>
    <w:rsid w:val="00B659B2"/>
    <w:rsid w:val="00B72454"/>
    <w:rsid w:val="00B77985"/>
    <w:rsid w:val="00BC2AC2"/>
    <w:rsid w:val="00BF152D"/>
    <w:rsid w:val="00C03C78"/>
    <w:rsid w:val="00C13939"/>
    <w:rsid w:val="00C2541D"/>
    <w:rsid w:val="00C268E4"/>
    <w:rsid w:val="00C76A02"/>
    <w:rsid w:val="00C821B4"/>
    <w:rsid w:val="00C826C8"/>
    <w:rsid w:val="00C901F2"/>
    <w:rsid w:val="00C91397"/>
    <w:rsid w:val="00C91E2D"/>
    <w:rsid w:val="00C96000"/>
    <w:rsid w:val="00C96E14"/>
    <w:rsid w:val="00C97E57"/>
    <w:rsid w:val="00CE3967"/>
    <w:rsid w:val="00CF4C0D"/>
    <w:rsid w:val="00D16A43"/>
    <w:rsid w:val="00D30895"/>
    <w:rsid w:val="00D56162"/>
    <w:rsid w:val="00D57AEE"/>
    <w:rsid w:val="00D61441"/>
    <w:rsid w:val="00D669F4"/>
    <w:rsid w:val="00D74BCE"/>
    <w:rsid w:val="00D928DF"/>
    <w:rsid w:val="00DA4BD6"/>
    <w:rsid w:val="00DD4808"/>
    <w:rsid w:val="00DE24F2"/>
    <w:rsid w:val="00E142F8"/>
    <w:rsid w:val="00E64EE7"/>
    <w:rsid w:val="00E968DC"/>
    <w:rsid w:val="00EA39C0"/>
    <w:rsid w:val="00EC77C2"/>
    <w:rsid w:val="00EE7F79"/>
    <w:rsid w:val="00F01E49"/>
    <w:rsid w:val="00F03DF9"/>
    <w:rsid w:val="00F1767D"/>
    <w:rsid w:val="00F22E9E"/>
    <w:rsid w:val="00F26657"/>
    <w:rsid w:val="00F30CD8"/>
    <w:rsid w:val="00F47252"/>
    <w:rsid w:val="00F77977"/>
    <w:rsid w:val="00FB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E4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1E4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1E49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1E4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1E49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1E49"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01E49"/>
    <w:pPr>
      <w:keepNext/>
      <w:jc w:val="both"/>
      <w:outlineLvl w:val="5"/>
    </w:pPr>
    <w:rPr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paragraph" w:styleId="Title">
    <w:name w:val="Title"/>
    <w:basedOn w:val="Normal"/>
    <w:link w:val="TitleChar"/>
    <w:uiPriority w:val="99"/>
    <w:qFormat/>
    <w:rsid w:val="00F01E49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F01E49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01E4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01E4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01E49"/>
    <w:pPr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01E49"/>
    <w:pPr>
      <w:ind w:firstLine="851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F01E49"/>
    <w:pPr>
      <w:shd w:val="clear" w:color="auto" w:fill="FFFFFF"/>
      <w:ind w:left="6" w:right="11" w:firstLine="845"/>
      <w:jc w:val="both"/>
    </w:pPr>
    <w:rPr>
      <w:sz w:val="24"/>
    </w:rPr>
  </w:style>
  <w:style w:type="paragraph" w:customStyle="1" w:styleId="a">
    <w:name w:val="Знак"/>
    <w:basedOn w:val="Normal"/>
    <w:uiPriority w:val="99"/>
    <w:rsid w:val="0064420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72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429</Words>
  <Characters>2449</Characters>
  <Application>Microsoft Office Outlook</Application>
  <DocSecurity>0</DocSecurity>
  <Lines>0</Lines>
  <Paragraphs>0</Paragraphs>
  <ScaleCrop>false</ScaleCrop>
  <Company>Администрация Чаиснкого р-на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subject/>
  <dc:creator>Мельников Василий</dc:creator>
  <cp:keywords/>
  <dc:description/>
  <cp:lastModifiedBy>user</cp:lastModifiedBy>
  <cp:revision>5</cp:revision>
  <cp:lastPrinted>2016-03-30T09:42:00Z</cp:lastPrinted>
  <dcterms:created xsi:type="dcterms:W3CDTF">2016-03-29T05:35:00Z</dcterms:created>
  <dcterms:modified xsi:type="dcterms:W3CDTF">2016-04-07T06:05:00Z</dcterms:modified>
</cp:coreProperties>
</file>