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57" w:rsidRPr="00B44B41" w:rsidRDefault="00716257" w:rsidP="001629C1">
      <w:pPr>
        <w:pStyle w:val="Title"/>
        <w:rPr>
          <w:sz w:val="26"/>
          <w:szCs w:val="26"/>
        </w:rPr>
      </w:pPr>
      <w:r w:rsidRPr="00B44B41">
        <w:rPr>
          <w:sz w:val="26"/>
          <w:szCs w:val="26"/>
        </w:rPr>
        <w:t>АДМИНИСТРАЦИЯ УСТЬ-БАКЧАРСКОГО СЕЛЬСКОГО ПОСЕЛЕНИЯ</w:t>
      </w:r>
    </w:p>
    <w:p w:rsidR="00716257" w:rsidRPr="00B44B41" w:rsidRDefault="00716257">
      <w:pPr>
        <w:jc w:val="center"/>
        <w:rPr>
          <w:b/>
          <w:sz w:val="22"/>
          <w:szCs w:val="22"/>
        </w:rPr>
      </w:pPr>
    </w:p>
    <w:p w:rsidR="00716257" w:rsidRDefault="0071625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16257" w:rsidRDefault="00716257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716257" w:rsidRPr="000F23E0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716257" w:rsidRPr="000F23E0" w:rsidRDefault="00716257" w:rsidP="00916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0F23E0">
              <w:rPr>
                <w:sz w:val="22"/>
                <w:szCs w:val="22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16257" w:rsidRPr="000F23E0" w:rsidRDefault="007162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16257" w:rsidRPr="000F23E0" w:rsidRDefault="00716257">
            <w:pPr>
              <w:jc w:val="right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37</w:t>
            </w:r>
          </w:p>
        </w:tc>
      </w:tr>
    </w:tbl>
    <w:p w:rsidR="00716257" w:rsidRPr="00223AB4" w:rsidRDefault="0071625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716257" w:rsidRPr="00223AB4" w:rsidTr="000F23E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16257" w:rsidRPr="000F23E0" w:rsidRDefault="00716257" w:rsidP="0013347F">
            <w:pPr>
              <w:jc w:val="both"/>
              <w:rPr>
                <w:sz w:val="22"/>
                <w:szCs w:val="22"/>
              </w:rPr>
            </w:pPr>
            <w:r w:rsidRPr="000F23E0">
              <w:rPr>
                <w:sz w:val="22"/>
                <w:szCs w:val="22"/>
              </w:rPr>
              <w:t>О предварительном согласовании предоставления земельн</w:t>
            </w:r>
            <w:r>
              <w:rPr>
                <w:sz w:val="22"/>
                <w:szCs w:val="22"/>
              </w:rPr>
              <w:t>ого</w:t>
            </w:r>
            <w:r w:rsidRPr="000F23E0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  <w:r w:rsidRPr="000F23E0">
              <w:rPr>
                <w:sz w:val="22"/>
                <w:szCs w:val="22"/>
              </w:rPr>
              <w:t xml:space="preserve"> ПАО «ТРК» </w:t>
            </w:r>
          </w:p>
        </w:tc>
      </w:tr>
    </w:tbl>
    <w:p w:rsidR="00716257" w:rsidRPr="00223AB4" w:rsidRDefault="00716257" w:rsidP="0064420D">
      <w:pPr>
        <w:pStyle w:val="BodyTextIndent"/>
        <w:rPr>
          <w:sz w:val="24"/>
          <w:szCs w:val="24"/>
        </w:rPr>
      </w:pPr>
    </w:p>
    <w:p w:rsidR="00716257" w:rsidRPr="000F23E0" w:rsidRDefault="00716257" w:rsidP="0064420D">
      <w:pPr>
        <w:pStyle w:val="BodyTextIndent"/>
        <w:ind w:firstLine="851"/>
        <w:rPr>
          <w:sz w:val="22"/>
          <w:szCs w:val="22"/>
        </w:rPr>
      </w:pPr>
      <w:r w:rsidRPr="000F23E0">
        <w:rPr>
          <w:sz w:val="22"/>
          <w:szCs w:val="22"/>
        </w:rPr>
        <w:t>Рассмотрев заявление Т.А. Шалимовой, действующей в интересах ПАО «ТРК» на основании доверенности от 02.10.2015 № 367, ОГРН 105000127931, ИНН/КПП 7017114672/701701001, место нахождения: 634041, г. Томск, пр. Кирова, 36, о предварительном согласовании предоставления земельного участка, руководствуясь ст. 11.2, 11.3, 11.10, 39.15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</w:t>
      </w:r>
      <w:r>
        <w:rPr>
          <w:sz w:val="22"/>
          <w:szCs w:val="22"/>
        </w:rPr>
        <w:t>Усть-Бакчарское</w:t>
      </w:r>
      <w:r w:rsidRPr="000F23E0">
        <w:rPr>
          <w:sz w:val="22"/>
          <w:szCs w:val="22"/>
        </w:rPr>
        <w:t xml:space="preserve"> сельское поселение»,</w:t>
      </w:r>
    </w:p>
    <w:p w:rsidR="00716257" w:rsidRPr="000F23E0" w:rsidRDefault="00716257" w:rsidP="0064420D">
      <w:pPr>
        <w:rPr>
          <w:sz w:val="22"/>
          <w:szCs w:val="22"/>
        </w:rPr>
      </w:pPr>
    </w:p>
    <w:p w:rsidR="00716257" w:rsidRPr="000F23E0" w:rsidRDefault="00716257" w:rsidP="0064420D">
      <w:pPr>
        <w:rPr>
          <w:sz w:val="22"/>
          <w:szCs w:val="22"/>
        </w:rPr>
      </w:pPr>
      <w:r w:rsidRPr="000F23E0">
        <w:rPr>
          <w:sz w:val="22"/>
          <w:szCs w:val="22"/>
        </w:rPr>
        <w:t>ПОСТАНОВЛЯЮ:</w:t>
      </w:r>
    </w:p>
    <w:p w:rsidR="00716257" w:rsidRPr="000F23E0" w:rsidRDefault="00716257" w:rsidP="0064420D">
      <w:pPr>
        <w:rPr>
          <w:sz w:val="22"/>
          <w:szCs w:val="22"/>
        </w:rPr>
      </w:pPr>
    </w:p>
    <w:p w:rsidR="00716257" w:rsidRPr="000F23E0" w:rsidRDefault="00716257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1. Образовать из земель кадастрового квартала 70:15:01000</w:t>
      </w:r>
      <w:r>
        <w:rPr>
          <w:sz w:val="22"/>
          <w:szCs w:val="22"/>
        </w:rPr>
        <w:t>41</w:t>
      </w:r>
      <w:r w:rsidRPr="000F23E0">
        <w:rPr>
          <w:sz w:val="22"/>
          <w:szCs w:val="22"/>
        </w:rPr>
        <w:t xml:space="preserve">, находящихся в государственной собственности, </w:t>
      </w:r>
      <w:r>
        <w:rPr>
          <w:sz w:val="22"/>
          <w:szCs w:val="22"/>
        </w:rPr>
        <w:t>новый</w:t>
      </w:r>
      <w:r w:rsidRPr="000F23E0">
        <w:rPr>
          <w:sz w:val="22"/>
          <w:szCs w:val="22"/>
        </w:rPr>
        <w:t xml:space="preserve"> земельны</w:t>
      </w:r>
      <w:r>
        <w:rPr>
          <w:sz w:val="22"/>
          <w:szCs w:val="22"/>
        </w:rPr>
        <w:t>й</w:t>
      </w:r>
      <w:r w:rsidRPr="000F23E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</w:t>
      </w:r>
      <w:r w:rsidRPr="000F23E0">
        <w:rPr>
          <w:sz w:val="22"/>
          <w:szCs w:val="22"/>
        </w:rPr>
        <w:t>к (ЗУ1) с категорией земель: земли населённых пунктов, расположенный:</w:t>
      </w:r>
      <w:r>
        <w:rPr>
          <w:sz w:val="22"/>
          <w:szCs w:val="22"/>
        </w:rPr>
        <w:t xml:space="preserve"> Российская Федерация, </w:t>
      </w:r>
      <w:r w:rsidRPr="000F23E0">
        <w:rPr>
          <w:sz w:val="22"/>
          <w:szCs w:val="22"/>
        </w:rPr>
        <w:t xml:space="preserve"> Томская область, Чаинский район,</w:t>
      </w:r>
      <w:r>
        <w:rPr>
          <w:sz w:val="22"/>
          <w:szCs w:val="22"/>
        </w:rPr>
        <w:t xml:space="preserve"> Усть-Бакчарское сельское поселение,</w:t>
      </w:r>
      <w:r w:rsidRPr="000F23E0">
        <w:rPr>
          <w:sz w:val="22"/>
          <w:szCs w:val="22"/>
        </w:rPr>
        <w:t xml:space="preserve"> </w:t>
      </w:r>
      <w:r>
        <w:rPr>
          <w:sz w:val="22"/>
          <w:szCs w:val="22"/>
        </w:rPr>
        <w:t>д. Черемхово</w:t>
      </w:r>
      <w:r w:rsidRPr="000F23E0">
        <w:rPr>
          <w:sz w:val="22"/>
          <w:szCs w:val="22"/>
        </w:rPr>
        <w:t xml:space="preserve">, с видом разрешённого использования: коммунальное обслуживание (ТП </w:t>
      </w:r>
      <w:r>
        <w:rPr>
          <w:sz w:val="22"/>
          <w:szCs w:val="22"/>
        </w:rPr>
        <w:t>400</w:t>
      </w:r>
      <w:r w:rsidRPr="000F23E0">
        <w:rPr>
          <w:sz w:val="22"/>
          <w:szCs w:val="22"/>
        </w:rPr>
        <w:t xml:space="preserve"> кВА </w:t>
      </w:r>
      <w:r>
        <w:rPr>
          <w:sz w:val="22"/>
          <w:szCs w:val="22"/>
        </w:rPr>
        <w:t>УБ</w:t>
      </w:r>
      <w:r w:rsidRPr="000F23E0">
        <w:rPr>
          <w:sz w:val="22"/>
          <w:szCs w:val="22"/>
        </w:rPr>
        <w:t>-10</w:t>
      </w:r>
      <w:r>
        <w:rPr>
          <w:sz w:val="22"/>
          <w:szCs w:val="22"/>
        </w:rPr>
        <w:t>10</w:t>
      </w:r>
      <w:r w:rsidRPr="000F23E0">
        <w:rPr>
          <w:sz w:val="22"/>
          <w:szCs w:val="22"/>
        </w:rPr>
        <w:t>-</w:t>
      </w:r>
      <w:r>
        <w:rPr>
          <w:sz w:val="22"/>
          <w:szCs w:val="22"/>
        </w:rPr>
        <w:t>12</w:t>
      </w:r>
      <w:r w:rsidRPr="000F23E0">
        <w:rPr>
          <w:sz w:val="22"/>
          <w:szCs w:val="22"/>
        </w:rPr>
        <w:t>), общей площадью 50 кв.м</w:t>
      </w:r>
      <w:r>
        <w:rPr>
          <w:sz w:val="22"/>
          <w:szCs w:val="22"/>
        </w:rPr>
        <w:t xml:space="preserve">., </w:t>
      </w:r>
      <w:r w:rsidRPr="000F23E0">
        <w:rPr>
          <w:sz w:val="22"/>
          <w:szCs w:val="22"/>
        </w:rPr>
        <w:t>и утвердить схему расположения вновь образованн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 xml:space="preserve"> согласно приложению.</w:t>
      </w:r>
    </w:p>
    <w:p w:rsidR="00716257" w:rsidRPr="000F23E0" w:rsidRDefault="00716257" w:rsidP="00276A8B">
      <w:pPr>
        <w:pStyle w:val="BodyTextIndent2"/>
        <w:ind w:firstLine="720"/>
        <w:rPr>
          <w:sz w:val="22"/>
          <w:szCs w:val="22"/>
        </w:rPr>
      </w:pPr>
      <w:r w:rsidRPr="000F23E0">
        <w:rPr>
          <w:sz w:val="22"/>
          <w:szCs w:val="22"/>
        </w:rPr>
        <w:t>2. Предварительно согласовать предоставление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>, образованн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в соответствии с пунктом 1 настоящего постановления, </w:t>
      </w:r>
      <w:r>
        <w:rPr>
          <w:sz w:val="22"/>
          <w:szCs w:val="22"/>
        </w:rPr>
        <w:t xml:space="preserve">без проведения торгов </w:t>
      </w:r>
      <w:r w:rsidRPr="000F23E0">
        <w:rPr>
          <w:sz w:val="22"/>
          <w:szCs w:val="22"/>
        </w:rPr>
        <w:t>Публичному акционерному обществу «Томская распределительная компания» в аренду на срок 5 лет при условии проведения работ по его образованию в соответствии со схемой расположения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>.</w:t>
      </w:r>
    </w:p>
    <w:p w:rsidR="00716257" w:rsidRPr="000F23E0" w:rsidRDefault="00716257" w:rsidP="00276A8B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3. Публичному акционерному обществу «Томская распределительная компания» обеспечить проведение кадастровых работ и постановку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 xml:space="preserve">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716257" w:rsidRPr="000F23E0" w:rsidRDefault="00716257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4. Установить, что данное постановление наделяет Публичное акционерное общество «Томская распределительная компания» правом обращаться без доверенности с заявлением об осуществлении государственного кадастрового учёта земельн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F23E0">
        <w:rPr>
          <w:sz w:val="22"/>
          <w:szCs w:val="22"/>
        </w:rPr>
        <w:t>, образованн</w:t>
      </w:r>
      <w:r>
        <w:rPr>
          <w:sz w:val="22"/>
          <w:szCs w:val="22"/>
        </w:rPr>
        <w:t>ого</w:t>
      </w:r>
      <w:r w:rsidRPr="000F23E0">
        <w:rPr>
          <w:sz w:val="22"/>
          <w:szCs w:val="22"/>
        </w:rPr>
        <w:t xml:space="preserve"> в соответствии с пунктом 1 настоящего постановления.</w:t>
      </w:r>
    </w:p>
    <w:p w:rsidR="00716257" w:rsidRDefault="00716257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0F23E0">
        <w:rPr>
          <w:sz w:val="22"/>
          <w:szCs w:val="22"/>
        </w:rPr>
        <w:t>5. Специалисту сельского поселения (</w:t>
      </w:r>
      <w:r>
        <w:rPr>
          <w:sz w:val="22"/>
          <w:szCs w:val="22"/>
        </w:rPr>
        <w:t>Паранина Е.В</w:t>
      </w:r>
      <w:r w:rsidRPr="000F23E0">
        <w:rPr>
          <w:sz w:val="22"/>
          <w:szCs w:val="22"/>
        </w:rPr>
        <w:t>) в пятидневный срок направить настоящее  постановление  в  Федеральную службу государственной регистрации, кадастра и картографии и Публичному акционерному обществу «Томская распределительная компания».</w:t>
      </w:r>
    </w:p>
    <w:p w:rsidR="00716257" w:rsidRDefault="00716257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716257" w:rsidRDefault="00716257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716257" w:rsidRPr="000F23E0" w:rsidRDefault="00716257" w:rsidP="00121EBF">
      <w:pPr>
        <w:tabs>
          <w:tab w:val="num" w:pos="993"/>
        </w:tabs>
        <w:ind w:firstLine="709"/>
        <w:jc w:val="both"/>
        <w:rPr>
          <w:sz w:val="22"/>
          <w:szCs w:val="22"/>
        </w:rPr>
      </w:pPr>
    </w:p>
    <w:p w:rsidR="00716257" w:rsidRPr="000F23E0" w:rsidRDefault="00716257" w:rsidP="00640CDD">
      <w:pPr>
        <w:jc w:val="both"/>
        <w:rPr>
          <w:sz w:val="22"/>
          <w:szCs w:val="22"/>
        </w:rPr>
      </w:pPr>
      <w:r w:rsidRPr="000F23E0">
        <w:rPr>
          <w:sz w:val="22"/>
          <w:szCs w:val="22"/>
        </w:rPr>
        <w:t xml:space="preserve">Глава </w:t>
      </w:r>
      <w:r>
        <w:rPr>
          <w:sz w:val="22"/>
          <w:szCs w:val="22"/>
        </w:rPr>
        <w:t xml:space="preserve"> Усть-Бакчарского </w:t>
      </w:r>
      <w:r w:rsidRPr="000F23E0">
        <w:rPr>
          <w:sz w:val="22"/>
          <w:szCs w:val="22"/>
        </w:rPr>
        <w:t>сельского поселения</w:t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 w:rsidRPr="000F23E0">
        <w:rPr>
          <w:sz w:val="22"/>
          <w:szCs w:val="22"/>
        </w:rPr>
        <w:tab/>
      </w:r>
      <w:r>
        <w:rPr>
          <w:sz w:val="22"/>
          <w:szCs w:val="22"/>
        </w:rPr>
        <w:t>В.Н. Бессмертных</w:t>
      </w:r>
    </w:p>
    <w:sectPr w:rsidR="00716257" w:rsidRPr="000F23E0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422"/>
    <w:rsid w:val="000609E2"/>
    <w:rsid w:val="00080399"/>
    <w:rsid w:val="0008572F"/>
    <w:rsid w:val="00086010"/>
    <w:rsid w:val="000A3DDD"/>
    <w:rsid w:val="000A7AAB"/>
    <w:rsid w:val="000B066C"/>
    <w:rsid w:val="000C76D2"/>
    <w:rsid w:val="000F23E0"/>
    <w:rsid w:val="00100641"/>
    <w:rsid w:val="00102222"/>
    <w:rsid w:val="00110513"/>
    <w:rsid w:val="00110AFE"/>
    <w:rsid w:val="00121EBF"/>
    <w:rsid w:val="0013347F"/>
    <w:rsid w:val="00141299"/>
    <w:rsid w:val="00152D58"/>
    <w:rsid w:val="00155D57"/>
    <w:rsid w:val="001629C1"/>
    <w:rsid w:val="00163E8B"/>
    <w:rsid w:val="00183AE7"/>
    <w:rsid w:val="001A3602"/>
    <w:rsid w:val="001A5A26"/>
    <w:rsid w:val="001E7714"/>
    <w:rsid w:val="001F4745"/>
    <w:rsid w:val="001F629D"/>
    <w:rsid w:val="001F6F71"/>
    <w:rsid w:val="00221F40"/>
    <w:rsid w:val="00223AB4"/>
    <w:rsid w:val="00246040"/>
    <w:rsid w:val="00274A2E"/>
    <w:rsid w:val="00276A8B"/>
    <w:rsid w:val="002906D8"/>
    <w:rsid w:val="002959D9"/>
    <w:rsid w:val="002A0C43"/>
    <w:rsid w:val="002C089C"/>
    <w:rsid w:val="002E4F99"/>
    <w:rsid w:val="002F0E44"/>
    <w:rsid w:val="00302E0D"/>
    <w:rsid w:val="003147E6"/>
    <w:rsid w:val="00330AE4"/>
    <w:rsid w:val="00350E97"/>
    <w:rsid w:val="003718D4"/>
    <w:rsid w:val="00390DB0"/>
    <w:rsid w:val="00393A50"/>
    <w:rsid w:val="003A4ACA"/>
    <w:rsid w:val="003C0052"/>
    <w:rsid w:val="003D5870"/>
    <w:rsid w:val="003E024C"/>
    <w:rsid w:val="00423A29"/>
    <w:rsid w:val="00432782"/>
    <w:rsid w:val="00437820"/>
    <w:rsid w:val="004443E5"/>
    <w:rsid w:val="00467C15"/>
    <w:rsid w:val="004709AF"/>
    <w:rsid w:val="00474662"/>
    <w:rsid w:val="004D27A5"/>
    <w:rsid w:val="004F790B"/>
    <w:rsid w:val="005034C4"/>
    <w:rsid w:val="00553A33"/>
    <w:rsid w:val="00561566"/>
    <w:rsid w:val="005D2BCA"/>
    <w:rsid w:val="005D7800"/>
    <w:rsid w:val="005E1944"/>
    <w:rsid w:val="005E271C"/>
    <w:rsid w:val="005F0BA2"/>
    <w:rsid w:val="006051F3"/>
    <w:rsid w:val="00617A64"/>
    <w:rsid w:val="00640CDD"/>
    <w:rsid w:val="006424E6"/>
    <w:rsid w:val="00642865"/>
    <w:rsid w:val="0064420D"/>
    <w:rsid w:val="00644AF3"/>
    <w:rsid w:val="00656927"/>
    <w:rsid w:val="006762DF"/>
    <w:rsid w:val="00696125"/>
    <w:rsid w:val="006B5072"/>
    <w:rsid w:val="006C2A2F"/>
    <w:rsid w:val="006C34FB"/>
    <w:rsid w:val="006C45E7"/>
    <w:rsid w:val="006D0457"/>
    <w:rsid w:val="006E543D"/>
    <w:rsid w:val="006E694D"/>
    <w:rsid w:val="00703C18"/>
    <w:rsid w:val="00716257"/>
    <w:rsid w:val="00723B23"/>
    <w:rsid w:val="00760CD8"/>
    <w:rsid w:val="00762480"/>
    <w:rsid w:val="0076477C"/>
    <w:rsid w:val="007765B2"/>
    <w:rsid w:val="007A5B98"/>
    <w:rsid w:val="007A67E5"/>
    <w:rsid w:val="007A7D62"/>
    <w:rsid w:val="007C66B4"/>
    <w:rsid w:val="007C7B1E"/>
    <w:rsid w:val="007E18D7"/>
    <w:rsid w:val="007E5C83"/>
    <w:rsid w:val="00827406"/>
    <w:rsid w:val="0083240D"/>
    <w:rsid w:val="00833924"/>
    <w:rsid w:val="008848F4"/>
    <w:rsid w:val="00892D01"/>
    <w:rsid w:val="008A6A8F"/>
    <w:rsid w:val="008C4B0E"/>
    <w:rsid w:val="008F3C60"/>
    <w:rsid w:val="009160E0"/>
    <w:rsid w:val="0092007B"/>
    <w:rsid w:val="0093128B"/>
    <w:rsid w:val="00960FF9"/>
    <w:rsid w:val="00987EC6"/>
    <w:rsid w:val="009C5C77"/>
    <w:rsid w:val="009C60FD"/>
    <w:rsid w:val="009F6158"/>
    <w:rsid w:val="00A075C9"/>
    <w:rsid w:val="00A22824"/>
    <w:rsid w:val="00A416D1"/>
    <w:rsid w:val="00A8288E"/>
    <w:rsid w:val="00AB3D5D"/>
    <w:rsid w:val="00AE07F3"/>
    <w:rsid w:val="00AE7341"/>
    <w:rsid w:val="00AF2F54"/>
    <w:rsid w:val="00B04AC4"/>
    <w:rsid w:val="00B1284A"/>
    <w:rsid w:val="00B23A05"/>
    <w:rsid w:val="00B44B41"/>
    <w:rsid w:val="00B50435"/>
    <w:rsid w:val="00B55932"/>
    <w:rsid w:val="00B635E5"/>
    <w:rsid w:val="00B659B2"/>
    <w:rsid w:val="00B77985"/>
    <w:rsid w:val="00BC2AC2"/>
    <w:rsid w:val="00BE2319"/>
    <w:rsid w:val="00BF152D"/>
    <w:rsid w:val="00C13939"/>
    <w:rsid w:val="00C2541D"/>
    <w:rsid w:val="00C268E4"/>
    <w:rsid w:val="00C76A02"/>
    <w:rsid w:val="00C821B4"/>
    <w:rsid w:val="00C826C8"/>
    <w:rsid w:val="00C901F2"/>
    <w:rsid w:val="00C91E2D"/>
    <w:rsid w:val="00C96000"/>
    <w:rsid w:val="00C96E14"/>
    <w:rsid w:val="00C97E57"/>
    <w:rsid w:val="00CA49BD"/>
    <w:rsid w:val="00CE3967"/>
    <w:rsid w:val="00CF4C0D"/>
    <w:rsid w:val="00D16A43"/>
    <w:rsid w:val="00D30895"/>
    <w:rsid w:val="00D56162"/>
    <w:rsid w:val="00D57AEE"/>
    <w:rsid w:val="00D61441"/>
    <w:rsid w:val="00D669F4"/>
    <w:rsid w:val="00D928DF"/>
    <w:rsid w:val="00DA4BD6"/>
    <w:rsid w:val="00DB44EB"/>
    <w:rsid w:val="00DD4808"/>
    <w:rsid w:val="00DE24F2"/>
    <w:rsid w:val="00E142F8"/>
    <w:rsid w:val="00E968DC"/>
    <w:rsid w:val="00EA39C0"/>
    <w:rsid w:val="00EC77C2"/>
    <w:rsid w:val="00EE7F79"/>
    <w:rsid w:val="00F01E49"/>
    <w:rsid w:val="00F03DF9"/>
    <w:rsid w:val="00F1767D"/>
    <w:rsid w:val="00F22E9E"/>
    <w:rsid w:val="00F26657"/>
    <w:rsid w:val="00F30CD8"/>
    <w:rsid w:val="00F47252"/>
    <w:rsid w:val="00F77977"/>
    <w:rsid w:val="00FB72DE"/>
    <w:rsid w:val="00FE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06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06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066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066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B06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066C"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B066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066C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066C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B066C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066C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B066C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0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66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400</Words>
  <Characters>2284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6</cp:revision>
  <cp:lastPrinted>2016-03-30T09:47:00Z</cp:lastPrinted>
  <dcterms:created xsi:type="dcterms:W3CDTF">2016-03-29T04:02:00Z</dcterms:created>
  <dcterms:modified xsi:type="dcterms:W3CDTF">2016-04-07T06:06:00Z</dcterms:modified>
</cp:coreProperties>
</file>