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E" w:rsidRPr="00144C42" w:rsidRDefault="00C338BE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C338BE" w:rsidRDefault="00C338BE">
      <w:pPr>
        <w:jc w:val="center"/>
        <w:rPr>
          <w:b/>
          <w:sz w:val="24"/>
        </w:rPr>
      </w:pPr>
    </w:p>
    <w:p w:rsidR="00C338BE" w:rsidRDefault="00C338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338BE" w:rsidRDefault="00C338BE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C338BE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338BE" w:rsidRPr="002F4A31" w:rsidRDefault="00C338BE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Pr="002F4A31">
              <w:rPr>
                <w:sz w:val="28"/>
                <w:szCs w:val="28"/>
              </w:rPr>
              <w:t>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338BE" w:rsidRPr="002F4A31" w:rsidRDefault="00C3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38BE" w:rsidRPr="002F4A31" w:rsidRDefault="00C338BE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</w:t>
            </w:r>
          </w:p>
        </w:tc>
      </w:tr>
    </w:tbl>
    <w:p w:rsidR="00C338BE" w:rsidRPr="00223AB4" w:rsidRDefault="00C338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C338BE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338BE" w:rsidRPr="002F4A31" w:rsidRDefault="00C338BE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C338BE" w:rsidRPr="002F4A31" w:rsidRDefault="00C338BE" w:rsidP="0064420D">
      <w:pPr>
        <w:pStyle w:val="BodyTextIndent"/>
        <w:rPr>
          <w:szCs w:val="28"/>
        </w:rPr>
      </w:pPr>
    </w:p>
    <w:p w:rsidR="00C338BE" w:rsidRPr="002F4A31" w:rsidRDefault="00C338BE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C338BE" w:rsidRDefault="00C338BE" w:rsidP="0064420D">
      <w:pPr>
        <w:rPr>
          <w:sz w:val="28"/>
          <w:szCs w:val="28"/>
        </w:rPr>
      </w:pPr>
    </w:p>
    <w:p w:rsidR="00C338BE" w:rsidRPr="002F4A31" w:rsidRDefault="00C338BE" w:rsidP="0064420D">
      <w:pPr>
        <w:rPr>
          <w:sz w:val="28"/>
          <w:szCs w:val="28"/>
        </w:rPr>
      </w:pPr>
    </w:p>
    <w:p w:rsidR="00C338BE" w:rsidRPr="002F4A31" w:rsidRDefault="00C338BE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C338BE" w:rsidRDefault="00C338BE" w:rsidP="0064420D">
      <w:pPr>
        <w:rPr>
          <w:sz w:val="28"/>
          <w:szCs w:val="28"/>
        </w:rPr>
      </w:pPr>
    </w:p>
    <w:p w:rsidR="00C338BE" w:rsidRPr="002F4A31" w:rsidRDefault="00C338BE" w:rsidP="0064420D">
      <w:pPr>
        <w:rPr>
          <w:sz w:val="28"/>
          <w:szCs w:val="28"/>
        </w:rPr>
      </w:pPr>
    </w:p>
    <w:p w:rsidR="00C338BE" w:rsidRPr="002F4A31" w:rsidRDefault="00C338BE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50</w:t>
      </w:r>
      <w:r w:rsidRPr="002F4A31">
        <w:rPr>
          <w:sz w:val="28"/>
          <w:szCs w:val="28"/>
        </w:rPr>
        <w:t xml:space="preserve">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 xml:space="preserve">Российская Федерация, </w:t>
      </w:r>
      <w:r w:rsidRPr="00702A0F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 </w:t>
      </w:r>
      <w:r w:rsidRPr="00702A0F">
        <w:rPr>
          <w:sz w:val="28"/>
          <w:szCs w:val="28"/>
        </w:rPr>
        <w:t xml:space="preserve"> </w:t>
      </w:r>
      <w:r>
        <w:rPr>
          <w:sz w:val="28"/>
          <w:szCs w:val="28"/>
        </w:rPr>
        <w:t>окрестности п. Лесоучасток Чая,</w:t>
      </w:r>
      <w:r w:rsidRPr="00702A0F">
        <w:rPr>
          <w:sz w:val="28"/>
          <w:szCs w:val="28"/>
        </w:rPr>
        <w:t xml:space="preserve">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1017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C338BE" w:rsidRPr="002F4A31" w:rsidRDefault="00C338BE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3933C7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C338BE" w:rsidRDefault="00C338BE" w:rsidP="005E1944">
      <w:pPr>
        <w:rPr>
          <w:sz w:val="28"/>
          <w:szCs w:val="28"/>
        </w:rPr>
      </w:pPr>
    </w:p>
    <w:p w:rsidR="00C338BE" w:rsidRPr="002F4A31" w:rsidRDefault="00C338BE" w:rsidP="005E1944">
      <w:pPr>
        <w:rPr>
          <w:sz w:val="28"/>
          <w:szCs w:val="28"/>
        </w:rPr>
      </w:pPr>
    </w:p>
    <w:p w:rsidR="00C338BE" w:rsidRPr="002F4A31" w:rsidRDefault="00C338BE" w:rsidP="00640CDD">
      <w:pPr>
        <w:jc w:val="both"/>
        <w:rPr>
          <w:sz w:val="28"/>
          <w:szCs w:val="28"/>
        </w:rPr>
      </w:pPr>
    </w:p>
    <w:p w:rsidR="00C338BE" w:rsidRPr="002F4A31" w:rsidRDefault="00C338BE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C338BE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83AE7"/>
    <w:rsid w:val="001A4E27"/>
    <w:rsid w:val="001C1696"/>
    <w:rsid w:val="001D190C"/>
    <w:rsid w:val="001E7714"/>
    <w:rsid w:val="001F629D"/>
    <w:rsid w:val="001F6F71"/>
    <w:rsid w:val="002126CF"/>
    <w:rsid w:val="00221F40"/>
    <w:rsid w:val="00223AB4"/>
    <w:rsid w:val="00234BBA"/>
    <w:rsid w:val="00276A8B"/>
    <w:rsid w:val="002A0C43"/>
    <w:rsid w:val="002C089C"/>
    <w:rsid w:val="002F4A31"/>
    <w:rsid w:val="00350E97"/>
    <w:rsid w:val="003637AB"/>
    <w:rsid w:val="003718D4"/>
    <w:rsid w:val="003933C7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E2233"/>
    <w:rsid w:val="005034C4"/>
    <w:rsid w:val="005134E6"/>
    <w:rsid w:val="0055680A"/>
    <w:rsid w:val="00582F86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01F0A"/>
    <w:rsid w:val="00702A0F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827406"/>
    <w:rsid w:val="00833924"/>
    <w:rsid w:val="008848F4"/>
    <w:rsid w:val="00885C06"/>
    <w:rsid w:val="00892D01"/>
    <w:rsid w:val="008A6A8F"/>
    <w:rsid w:val="008F3C60"/>
    <w:rsid w:val="009F6158"/>
    <w:rsid w:val="00A075C9"/>
    <w:rsid w:val="00A416D1"/>
    <w:rsid w:val="00A630DE"/>
    <w:rsid w:val="00A8288E"/>
    <w:rsid w:val="00AB3D5D"/>
    <w:rsid w:val="00AB6CAF"/>
    <w:rsid w:val="00B04AC4"/>
    <w:rsid w:val="00B635E5"/>
    <w:rsid w:val="00BC2AC2"/>
    <w:rsid w:val="00C2541D"/>
    <w:rsid w:val="00C268E4"/>
    <w:rsid w:val="00C338BE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16C5A"/>
    <w:rsid w:val="00E302DE"/>
    <w:rsid w:val="00EA39C0"/>
    <w:rsid w:val="00EB75C2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3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3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3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3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3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3A9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F23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23A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3A9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3A9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23A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23A9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3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A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245</Words>
  <Characters>1402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2016-04-07T08:19:00Z</cp:lastPrinted>
  <dcterms:created xsi:type="dcterms:W3CDTF">2016-03-30T06:53:00Z</dcterms:created>
  <dcterms:modified xsi:type="dcterms:W3CDTF">2016-04-07T08:20:00Z</dcterms:modified>
</cp:coreProperties>
</file>