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F" w:rsidRPr="00144C42" w:rsidRDefault="004A15DF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4A15DF" w:rsidRDefault="004A15DF">
      <w:pPr>
        <w:jc w:val="center"/>
        <w:rPr>
          <w:b/>
          <w:sz w:val="24"/>
        </w:rPr>
      </w:pPr>
    </w:p>
    <w:p w:rsidR="004A15DF" w:rsidRDefault="004A15D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A15DF" w:rsidRDefault="004A15DF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4A15DF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A15DF" w:rsidRPr="002F4A31" w:rsidRDefault="004A15DF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</w:t>
            </w:r>
            <w:r w:rsidRPr="002F4A31">
              <w:rPr>
                <w:sz w:val="28"/>
                <w:szCs w:val="28"/>
              </w:rPr>
              <w:t>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4A15DF" w:rsidRPr="002F4A31" w:rsidRDefault="004A15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A15DF" w:rsidRPr="002F4A31" w:rsidRDefault="004A15DF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</w:tbl>
    <w:p w:rsidR="004A15DF" w:rsidRPr="00223AB4" w:rsidRDefault="004A15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4A15DF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A15DF" w:rsidRPr="002F4A31" w:rsidRDefault="004A15DF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4A15DF" w:rsidRPr="002F4A31" w:rsidRDefault="004A15DF" w:rsidP="0064420D">
      <w:pPr>
        <w:pStyle w:val="BodyTextIndent"/>
        <w:rPr>
          <w:szCs w:val="28"/>
        </w:rPr>
      </w:pPr>
    </w:p>
    <w:p w:rsidR="004A15DF" w:rsidRPr="002F4A31" w:rsidRDefault="004A15DF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4A15DF" w:rsidRDefault="004A15DF" w:rsidP="0064420D">
      <w:pPr>
        <w:rPr>
          <w:sz w:val="28"/>
          <w:szCs w:val="28"/>
        </w:rPr>
      </w:pPr>
    </w:p>
    <w:p w:rsidR="004A15DF" w:rsidRPr="002F4A31" w:rsidRDefault="004A15DF" w:rsidP="0064420D">
      <w:pPr>
        <w:rPr>
          <w:sz w:val="28"/>
          <w:szCs w:val="28"/>
        </w:rPr>
      </w:pPr>
    </w:p>
    <w:p w:rsidR="004A15DF" w:rsidRPr="002F4A31" w:rsidRDefault="004A15DF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4A15DF" w:rsidRDefault="004A15DF" w:rsidP="0064420D">
      <w:pPr>
        <w:rPr>
          <w:sz w:val="28"/>
          <w:szCs w:val="28"/>
        </w:rPr>
      </w:pPr>
    </w:p>
    <w:p w:rsidR="004A15DF" w:rsidRPr="002F4A31" w:rsidRDefault="004A15DF" w:rsidP="0064420D">
      <w:pPr>
        <w:rPr>
          <w:sz w:val="28"/>
          <w:szCs w:val="28"/>
        </w:rPr>
      </w:pPr>
    </w:p>
    <w:p w:rsidR="004A15DF" w:rsidRPr="002F4A31" w:rsidRDefault="004A15DF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22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>Усть-Бакчарское сельское поселение, д. Мостовая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2971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4A15DF" w:rsidRPr="002F4A31" w:rsidRDefault="004A15DF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C900A6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4A15DF" w:rsidRDefault="004A15DF" w:rsidP="005E1944">
      <w:pPr>
        <w:rPr>
          <w:sz w:val="28"/>
          <w:szCs w:val="28"/>
        </w:rPr>
      </w:pPr>
    </w:p>
    <w:p w:rsidR="004A15DF" w:rsidRPr="002F4A31" w:rsidRDefault="004A15DF" w:rsidP="005E1944">
      <w:pPr>
        <w:rPr>
          <w:sz w:val="28"/>
          <w:szCs w:val="28"/>
        </w:rPr>
      </w:pPr>
    </w:p>
    <w:p w:rsidR="004A15DF" w:rsidRPr="002F4A31" w:rsidRDefault="004A15DF" w:rsidP="00640CDD">
      <w:pPr>
        <w:jc w:val="both"/>
        <w:rPr>
          <w:sz w:val="28"/>
          <w:szCs w:val="28"/>
        </w:rPr>
      </w:pPr>
    </w:p>
    <w:p w:rsidR="004A15DF" w:rsidRPr="002F4A31" w:rsidRDefault="004A15DF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4A15DF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4A9C"/>
    <w:rsid w:val="00183AE7"/>
    <w:rsid w:val="001D190C"/>
    <w:rsid w:val="001E7714"/>
    <w:rsid w:val="001F629D"/>
    <w:rsid w:val="001F6F71"/>
    <w:rsid w:val="002126CF"/>
    <w:rsid w:val="00221F40"/>
    <w:rsid w:val="00223AB4"/>
    <w:rsid w:val="00264459"/>
    <w:rsid w:val="0026524E"/>
    <w:rsid w:val="00276A8B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2EE7"/>
    <w:rsid w:val="0046575E"/>
    <w:rsid w:val="00467C15"/>
    <w:rsid w:val="004709AF"/>
    <w:rsid w:val="00474662"/>
    <w:rsid w:val="0049094C"/>
    <w:rsid w:val="004A15DF"/>
    <w:rsid w:val="005034C4"/>
    <w:rsid w:val="005134E6"/>
    <w:rsid w:val="0055680A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46B55"/>
    <w:rsid w:val="00656927"/>
    <w:rsid w:val="006750B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03FE3"/>
    <w:rsid w:val="00962E09"/>
    <w:rsid w:val="009F6158"/>
    <w:rsid w:val="00A075C9"/>
    <w:rsid w:val="00A416D1"/>
    <w:rsid w:val="00A630DE"/>
    <w:rsid w:val="00A8288E"/>
    <w:rsid w:val="00AB3D5D"/>
    <w:rsid w:val="00B04AC4"/>
    <w:rsid w:val="00B635E5"/>
    <w:rsid w:val="00BC2AC2"/>
    <w:rsid w:val="00C2541D"/>
    <w:rsid w:val="00C268E4"/>
    <w:rsid w:val="00C424E8"/>
    <w:rsid w:val="00C76A02"/>
    <w:rsid w:val="00C821B4"/>
    <w:rsid w:val="00C900A6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D6C8A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4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42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024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44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442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442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442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442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4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215</Words>
  <Characters>1232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2016-04-07T08:52:00Z</cp:lastPrinted>
  <dcterms:created xsi:type="dcterms:W3CDTF">2016-03-30T04:45:00Z</dcterms:created>
  <dcterms:modified xsi:type="dcterms:W3CDTF">2016-04-07T08:53:00Z</dcterms:modified>
</cp:coreProperties>
</file>