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A0" w:rsidRPr="00144C42" w:rsidRDefault="006D53A0" w:rsidP="001629C1">
      <w:pPr>
        <w:pStyle w:val="Title"/>
        <w:rPr>
          <w:sz w:val="26"/>
          <w:szCs w:val="26"/>
        </w:rPr>
      </w:pPr>
      <w:r w:rsidRPr="00144C42">
        <w:rPr>
          <w:sz w:val="26"/>
          <w:szCs w:val="26"/>
        </w:rPr>
        <w:t>АДМИНИСТРАЦИЯ УСТЬ-БАКЧАРСКОГО СЕЛЬСКОГО ПОСЕЛЕНИЯ</w:t>
      </w:r>
    </w:p>
    <w:p w:rsidR="006D53A0" w:rsidRDefault="006D53A0">
      <w:pPr>
        <w:jc w:val="center"/>
        <w:rPr>
          <w:b/>
          <w:sz w:val="24"/>
        </w:rPr>
      </w:pPr>
    </w:p>
    <w:p w:rsidR="006D53A0" w:rsidRDefault="006D53A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D53A0" w:rsidRDefault="006D53A0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6D53A0" w:rsidRPr="002F4A3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6D53A0" w:rsidRPr="002F4A31" w:rsidRDefault="006D53A0" w:rsidP="00CB7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2F4A31">
              <w:rPr>
                <w:sz w:val="28"/>
                <w:szCs w:val="28"/>
              </w:rPr>
              <w:t>.04.2016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6D53A0" w:rsidRPr="002F4A31" w:rsidRDefault="006D53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D53A0" w:rsidRPr="002F4A31" w:rsidRDefault="006D53A0">
            <w:pPr>
              <w:jc w:val="right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57</w:t>
            </w:r>
          </w:p>
        </w:tc>
      </w:tr>
    </w:tbl>
    <w:p w:rsidR="006D53A0" w:rsidRPr="00223AB4" w:rsidRDefault="006D53A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6D53A0" w:rsidRPr="002F4A31" w:rsidTr="002F4A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D53A0" w:rsidRPr="002F4A31" w:rsidRDefault="006D53A0" w:rsidP="00CB7EB4">
            <w:pPr>
              <w:jc w:val="both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 xml:space="preserve">Об утверждении схемы расположения земельного участка </w:t>
            </w:r>
          </w:p>
        </w:tc>
      </w:tr>
    </w:tbl>
    <w:p w:rsidR="006D53A0" w:rsidRPr="002F4A31" w:rsidRDefault="006D53A0" w:rsidP="0064420D">
      <w:pPr>
        <w:pStyle w:val="BodyTextIndent"/>
        <w:rPr>
          <w:szCs w:val="28"/>
        </w:rPr>
      </w:pPr>
    </w:p>
    <w:p w:rsidR="006D53A0" w:rsidRPr="002F4A31" w:rsidRDefault="006D53A0" w:rsidP="0064420D">
      <w:pPr>
        <w:pStyle w:val="BodyTextIndent"/>
        <w:ind w:firstLine="851"/>
        <w:rPr>
          <w:szCs w:val="28"/>
        </w:rPr>
      </w:pPr>
      <w:r w:rsidRPr="002F4A31">
        <w:rPr>
          <w:szCs w:val="28"/>
        </w:rPr>
        <w:t>В целях оформления права муниципальной собственности Усть-Бакчарского сельского поселения на автомобильные</w:t>
      </w:r>
      <w:r>
        <w:rPr>
          <w:szCs w:val="28"/>
        </w:rPr>
        <w:t xml:space="preserve"> дороги</w:t>
      </w:r>
      <w:r w:rsidRPr="002F4A31">
        <w:rPr>
          <w:szCs w:val="28"/>
        </w:rPr>
        <w:t>, руководствуясь ст. 11.2, 11.3, 11.10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«Усть-Бакчарское сельское поселение»,</w:t>
      </w:r>
    </w:p>
    <w:p w:rsidR="006D53A0" w:rsidRDefault="006D53A0" w:rsidP="0064420D">
      <w:pPr>
        <w:rPr>
          <w:sz w:val="28"/>
          <w:szCs w:val="28"/>
        </w:rPr>
      </w:pPr>
    </w:p>
    <w:p w:rsidR="006D53A0" w:rsidRPr="002F4A31" w:rsidRDefault="006D53A0" w:rsidP="0064420D">
      <w:pPr>
        <w:rPr>
          <w:sz w:val="28"/>
          <w:szCs w:val="28"/>
        </w:rPr>
      </w:pPr>
    </w:p>
    <w:p w:rsidR="006D53A0" w:rsidRPr="002F4A31" w:rsidRDefault="006D53A0" w:rsidP="0064420D">
      <w:pPr>
        <w:rPr>
          <w:sz w:val="28"/>
          <w:szCs w:val="28"/>
        </w:rPr>
      </w:pPr>
      <w:r w:rsidRPr="002F4A31">
        <w:rPr>
          <w:sz w:val="28"/>
          <w:szCs w:val="28"/>
        </w:rPr>
        <w:t>ПОСТАНОВЛЯЮ:</w:t>
      </w:r>
    </w:p>
    <w:p w:rsidR="006D53A0" w:rsidRDefault="006D53A0" w:rsidP="0064420D">
      <w:pPr>
        <w:rPr>
          <w:sz w:val="28"/>
          <w:szCs w:val="28"/>
        </w:rPr>
      </w:pPr>
    </w:p>
    <w:p w:rsidR="006D53A0" w:rsidRPr="002F4A31" w:rsidRDefault="006D53A0" w:rsidP="0064420D">
      <w:pPr>
        <w:rPr>
          <w:sz w:val="28"/>
          <w:szCs w:val="28"/>
        </w:rPr>
      </w:pPr>
    </w:p>
    <w:p w:rsidR="006D53A0" w:rsidRPr="002F4A31" w:rsidRDefault="006D53A0" w:rsidP="00276A8B">
      <w:pPr>
        <w:pStyle w:val="BodyTextIndent2"/>
        <w:ind w:firstLine="720"/>
        <w:rPr>
          <w:sz w:val="28"/>
          <w:szCs w:val="28"/>
        </w:rPr>
      </w:pPr>
      <w:r w:rsidRPr="002F4A31">
        <w:rPr>
          <w:sz w:val="28"/>
          <w:szCs w:val="28"/>
        </w:rPr>
        <w:t>1. Образовать из земель кадастрового квартала 70:15:01000</w:t>
      </w:r>
      <w:r>
        <w:rPr>
          <w:sz w:val="28"/>
          <w:szCs w:val="28"/>
        </w:rPr>
        <w:t>3</w:t>
      </w:r>
      <w:r w:rsidRPr="002F4A31">
        <w:rPr>
          <w:sz w:val="28"/>
          <w:szCs w:val="28"/>
        </w:rPr>
        <w:t xml:space="preserve">0, находящихся в государственной собственности, новый земельный участок (ЗУ1), с категорией земель: земли населенных пунктов, расположенный: </w:t>
      </w:r>
      <w:r>
        <w:rPr>
          <w:sz w:val="28"/>
          <w:szCs w:val="28"/>
        </w:rPr>
        <w:t xml:space="preserve">Российская Федерация, </w:t>
      </w:r>
      <w:r w:rsidRPr="002F4A31">
        <w:rPr>
          <w:sz w:val="28"/>
          <w:szCs w:val="28"/>
        </w:rPr>
        <w:t>Томская область, Чаинский район,</w:t>
      </w:r>
      <w:r>
        <w:rPr>
          <w:sz w:val="28"/>
          <w:szCs w:val="28"/>
        </w:rPr>
        <w:t xml:space="preserve"> Усть-Бакчарское сельское поселение, </w:t>
      </w:r>
      <w:r w:rsidRPr="002F4A31">
        <w:rPr>
          <w:sz w:val="28"/>
          <w:szCs w:val="28"/>
        </w:rPr>
        <w:t xml:space="preserve"> с. </w:t>
      </w:r>
      <w:r>
        <w:rPr>
          <w:sz w:val="28"/>
          <w:szCs w:val="28"/>
        </w:rPr>
        <w:t>Стрельниково</w:t>
      </w:r>
      <w:r w:rsidRPr="002F4A31">
        <w:rPr>
          <w:sz w:val="28"/>
          <w:szCs w:val="28"/>
        </w:rPr>
        <w:t xml:space="preserve">, с видом разрешённого использования: общее пользование территории (код 12.0), общей площадью </w:t>
      </w:r>
      <w:r>
        <w:rPr>
          <w:sz w:val="28"/>
          <w:szCs w:val="28"/>
        </w:rPr>
        <w:t>400</w:t>
      </w:r>
      <w:r w:rsidRPr="002F4A31">
        <w:rPr>
          <w:sz w:val="28"/>
          <w:szCs w:val="28"/>
        </w:rPr>
        <w:t xml:space="preserve"> кв.м., и утвердить схему расположения вновь образованного земельного участка согласно приложению.</w:t>
      </w:r>
    </w:p>
    <w:p w:rsidR="006D53A0" w:rsidRPr="002F4A31" w:rsidRDefault="006D53A0" w:rsidP="00121EBF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A31">
        <w:rPr>
          <w:sz w:val="28"/>
          <w:szCs w:val="28"/>
        </w:rPr>
        <w:t xml:space="preserve">. Специалисту сельского поселения </w:t>
      </w:r>
      <w:r w:rsidRPr="00C16ACF">
        <w:rPr>
          <w:sz w:val="28"/>
          <w:szCs w:val="28"/>
        </w:rPr>
        <w:t>(Паранина Е.В)</w:t>
      </w:r>
      <w:r w:rsidRPr="002F4A31">
        <w:rPr>
          <w:sz w:val="28"/>
          <w:szCs w:val="28"/>
        </w:rPr>
        <w:t xml:space="preserve"> в пятидневный срок направить настоящее  постановление  в  Федеральную службу государственной регистрации, кадастра и картографии.</w:t>
      </w:r>
    </w:p>
    <w:p w:rsidR="006D53A0" w:rsidRDefault="006D53A0" w:rsidP="005E1944">
      <w:pPr>
        <w:rPr>
          <w:sz w:val="28"/>
          <w:szCs w:val="28"/>
        </w:rPr>
      </w:pPr>
    </w:p>
    <w:p w:rsidR="006D53A0" w:rsidRPr="002F4A31" w:rsidRDefault="006D53A0" w:rsidP="005E1944">
      <w:pPr>
        <w:rPr>
          <w:sz w:val="28"/>
          <w:szCs w:val="28"/>
        </w:rPr>
      </w:pPr>
    </w:p>
    <w:p w:rsidR="006D53A0" w:rsidRPr="002F4A31" w:rsidRDefault="006D53A0" w:rsidP="00640CDD">
      <w:pPr>
        <w:jc w:val="both"/>
        <w:rPr>
          <w:sz w:val="28"/>
          <w:szCs w:val="28"/>
        </w:rPr>
      </w:pPr>
    </w:p>
    <w:p w:rsidR="006D53A0" w:rsidRPr="002F4A31" w:rsidRDefault="006D53A0" w:rsidP="00640CDD">
      <w:pPr>
        <w:jc w:val="both"/>
        <w:rPr>
          <w:sz w:val="28"/>
          <w:szCs w:val="28"/>
        </w:rPr>
      </w:pPr>
      <w:r w:rsidRPr="002F4A31">
        <w:rPr>
          <w:sz w:val="28"/>
          <w:szCs w:val="28"/>
        </w:rPr>
        <w:t>Глава сельского поселения</w:t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>
        <w:rPr>
          <w:sz w:val="28"/>
          <w:szCs w:val="28"/>
        </w:rPr>
        <w:tab/>
        <w:t>В.Н. Бессмертных</w:t>
      </w:r>
    </w:p>
    <w:sectPr w:rsidR="006D53A0" w:rsidRPr="002F4A31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02339"/>
    <w:rsid w:val="000609E2"/>
    <w:rsid w:val="000674ED"/>
    <w:rsid w:val="00080399"/>
    <w:rsid w:val="00086010"/>
    <w:rsid w:val="000C76D2"/>
    <w:rsid w:val="00100641"/>
    <w:rsid w:val="00102222"/>
    <w:rsid w:val="00110513"/>
    <w:rsid w:val="00110AFE"/>
    <w:rsid w:val="00121EBF"/>
    <w:rsid w:val="00141299"/>
    <w:rsid w:val="00144C42"/>
    <w:rsid w:val="00152D58"/>
    <w:rsid w:val="00155D57"/>
    <w:rsid w:val="001629C1"/>
    <w:rsid w:val="00163E8B"/>
    <w:rsid w:val="00164A9C"/>
    <w:rsid w:val="00183AE7"/>
    <w:rsid w:val="001D190C"/>
    <w:rsid w:val="001E7714"/>
    <w:rsid w:val="001F629D"/>
    <w:rsid w:val="001F6F71"/>
    <w:rsid w:val="002126CF"/>
    <w:rsid w:val="00221F40"/>
    <w:rsid w:val="00223AB4"/>
    <w:rsid w:val="00276A8B"/>
    <w:rsid w:val="002A0C43"/>
    <w:rsid w:val="002C089C"/>
    <w:rsid w:val="002F4A31"/>
    <w:rsid w:val="00350E97"/>
    <w:rsid w:val="003718D4"/>
    <w:rsid w:val="00393A50"/>
    <w:rsid w:val="003C1EB1"/>
    <w:rsid w:val="003C625C"/>
    <w:rsid w:val="003D5870"/>
    <w:rsid w:val="003E024C"/>
    <w:rsid w:val="00420DBD"/>
    <w:rsid w:val="00423A29"/>
    <w:rsid w:val="00437820"/>
    <w:rsid w:val="004443E5"/>
    <w:rsid w:val="0046575E"/>
    <w:rsid w:val="00467C15"/>
    <w:rsid w:val="004709AF"/>
    <w:rsid w:val="00474662"/>
    <w:rsid w:val="0049094C"/>
    <w:rsid w:val="005034C4"/>
    <w:rsid w:val="005134E6"/>
    <w:rsid w:val="0055680A"/>
    <w:rsid w:val="005D2BCA"/>
    <w:rsid w:val="005D7800"/>
    <w:rsid w:val="005E1944"/>
    <w:rsid w:val="005E271C"/>
    <w:rsid w:val="005E3EEB"/>
    <w:rsid w:val="00617A64"/>
    <w:rsid w:val="00640CDD"/>
    <w:rsid w:val="0064420D"/>
    <w:rsid w:val="00644AF3"/>
    <w:rsid w:val="00656927"/>
    <w:rsid w:val="006762DF"/>
    <w:rsid w:val="006C1FB0"/>
    <w:rsid w:val="006C2A2F"/>
    <w:rsid w:val="006C34FB"/>
    <w:rsid w:val="006D0457"/>
    <w:rsid w:val="006D53A0"/>
    <w:rsid w:val="006E543D"/>
    <w:rsid w:val="006E694D"/>
    <w:rsid w:val="00723B23"/>
    <w:rsid w:val="00735937"/>
    <w:rsid w:val="00762480"/>
    <w:rsid w:val="0076477C"/>
    <w:rsid w:val="00766E80"/>
    <w:rsid w:val="007765B2"/>
    <w:rsid w:val="00785D9C"/>
    <w:rsid w:val="00791E79"/>
    <w:rsid w:val="007A67E5"/>
    <w:rsid w:val="007C66B4"/>
    <w:rsid w:val="007C7B1E"/>
    <w:rsid w:val="007E18D7"/>
    <w:rsid w:val="00827406"/>
    <w:rsid w:val="00833924"/>
    <w:rsid w:val="008848F4"/>
    <w:rsid w:val="00892D01"/>
    <w:rsid w:val="008A6A8F"/>
    <w:rsid w:val="008F3C60"/>
    <w:rsid w:val="00903FE3"/>
    <w:rsid w:val="00962E09"/>
    <w:rsid w:val="009F6158"/>
    <w:rsid w:val="00A075C9"/>
    <w:rsid w:val="00A351A0"/>
    <w:rsid w:val="00A416D1"/>
    <w:rsid w:val="00A630DE"/>
    <w:rsid w:val="00A8288E"/>
    <w:rsid w:val="00AB3D5D"/>
    <w:rsid w:val="00B04AC4"/>
    <w:rsid w:val="00B635E5"/>
    <w:rsid w:val="00BC2AC2"/>
    <w:rsid w:val="00C16ACF"/>
    <w:rsid w:val="00C248F9"/>
    <w:rsid w:val="00C2541D"/>
    <w:rsid w:val="00C268E4"/>
    <w:rsid w:val="00C76A02"/>
    <w:rsid w:val="00C821B4"/>
    <w:rsid w:val="00C901F2"/>
    <w:rsid w:val="00C91E2D"/>
    <w:rsid w:val="00C96E14"/>
    <w:rsid w:val="00C97E57"/>
    <w:rsid w:val="00CB7EB4"/>
    <w:rsid w:val="00CC132D"/>
    <w:rsid w:val="00D0102D"/>
    <w:rsid w:val="00D222D3"/>
    <w:rsid w:val="00D30895"/>
    <w:rsid w:val="00D61441"/>
    <w:rsid w:val="00D630F4"/>
    <w:rsid w:val="00D669F4"/>
    <w:rsid w:val="00D84F9E"/>
    <w:rsid w:val="00DA447A"/>
    <w:rsid w:val="00DA4BD6"/>
    <w:rsid w:val="00DD4808"/>
    <w:rsid w:val="00DE24F2"/>
    <w:rsid w:val="00DE35D3"/>
    <w:rsid w:val="00E142F8"/>
    <w:rsid w:val="00E302DE"/>
    <w:rsid w:val="00EA39C0"/>
    <w:rsid w:val="00EE7F79"/>
    <w:rsid w:val="00F01E49"/>
    <w:rsid w:val="00F03DF9"/>
    <w:rsid w:val="00F1767D"/>
    <w:rsid w:val="00F22E9E"/>
    <w:rsid w:val="00F26657"/>
    <w:rsid w:val="00F30CD8"/>
    <w:rsid w:val="00F47252"/>
    <w:rsid w:val="00F51AE7"/>
    <w:rsid w:val="00F77977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1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1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1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19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19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199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B421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2199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2199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199"/>
    <w:rPr>
      <w:rFonts w:asciiTheme="majorHAnsi" w:eastAsiaTheme="majorEastAsia" w:hAnsiTheme="majorHAnsi" w:cstheme="maj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2199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42199"/>
    <w:rPr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16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9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216</Words>
  <Characters>1235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4</cp:revision>
  <cp:lastPrinted>2016-04-08T06:22:00Z</cp:lastPrinted>
  <dcterms:created xsi:type="dcterms:W3CDTF">2016-04-05T05:19:00Z</dcterms:created>
  <dcterms:modified xsi:type="dcterms:W3CDTF">2016-04-08T06:22:00Z</dcterms:modified>
</cp:coreProperties>
</file>